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3E94" w14:textId="77777777" w:rsidR="005F1AAC" w:rsidRPr="008C2526" w:rsidRDefault="009040D1" w:rsidP="008C2526">
      <w:pPr>
        <w:spacing w:before="240"/>
        <w:jc w:val="center"/>
        <w:rPr>
          <w:rFonts w:ascii="Calibri" w:hAnsi="Calibri"/>
          <w:b/>
          <w:color w:val="31849B"/>
          <w:sz w:val="32"/>
          <w:szCs w:val="32"/>
          <w:u w:val="single"/>
        </w:rPr>
      </w:pPr>
      <w:r w:rsidRPr="008C2526">
        <w:rPr>
          <w:rFonts w:ascii="Calibri" w:hAnsi="Calibri"/>
          <w:b/>
          <w:color w:val="31849B"/>
          <w:sz w:val="32"/>
          <w:szCs w:val="32"/>
          <w:u w:val="single"/>
        </w:rPr>
        <w:t>ΑΙΤΗΣΗ ΕΓΓΡΑΦΗΣ ΑΤΟΜΙΚΟΥ ΜΕΛΟΥΣ</w:t>
      </w:r>
    </w:p>
    <w:p w14:paraId="325B83A4" w14:textId="77777777" w:rsidR="00C85845" w:rsidRDefault="00C85845" w:rsidP="005F1AAC">
      <w:pPr>
        <w:rPr>
          <w:rFonts w:ascii="Calibri" w:hAnsi="Calibri"/>
          <w:color w:val="000000"/>
          <w:sz w:val="20"/>
          <w:szCs w:val="20"/>
          <w:lang w:val="en-US"/>
        </w:rPr>
      </w:pPr>
    </w:p>
    <w:tbl>
      <w:tblPr>
        <w:tblW w:w="16038" w:type="dxa"/>
        <w:tblInd w:w="-1710" w:type="dxa"/>
        <w:tblLayout w:type="fixed"/>
        <w:tblLook w:val="04A0" w:firstRow="1" w:lastRow="0" w:firstColumn="1" w:lastColumn="0" w:noHBand="0" w:noVBand="1"/>
      </w:tblPr>
      <w:tblGrid>
        <w:gridCol w:w="7218"/>
        <w:gridCol w:w="8820"/>
      </w:tblGrid>
      <w:tr w:rsidR="005F1AAC" w:rsidRPr="00067AF4" w14:paraId="3A4B3903" w14:textId="77777777" w:rsidTr="008C2526">
        <w:tc>
          <w:tcPr>
            <w:tcW w:w="7218" w:type="dxa"/>
          </w:tcPr>
          <w:p w14:paraId="7BD5F62D" w14:textId="77777777" w:rsidR="005F1AAC" w:rsidRPr="008C2526" w:rsidRDefault="009040D1" w:rsidP="00C85845">
            <w:pPr>
              <w:rPr>
                <w:rFonts w:ascii="Calibri" w:hAnsi="Calibri"/>
                <w:color w:val="31849B"/>
                <w:sz w:val="22"/>
                <w:szCs w:val="22"/>
                <w:u w:val="single"/>
              </w:rPr>
            </w:pPr>
            <w:r w:rsidRPr="0074382B">
              <w:rPr>
                <w:rFonts w:ascii="Calibri" w:hAnsi="Calibri"/>
                <w:b/>
                <w:color w:val="0070C0"/>
                <w:sz w:val="22"/>
                <w:szCs w:val="22"/>
              </w:rPr>
              <w:t>ΜΕΡΟΣ</w:t>
            </w:r>
            <w:r w:rsidR="00C85845" w:rsidRPr="0074382B">
              <w:rPr>
                <w:rFonts w:ascii="Calibri" w:hAnsi="Calibri"/>
                <w:b/>
                <w:color w:val="0070C0"/>
                <w:sz w:val="22"/>
                <w:szCs w:val="22"/>
                <w:lang w:val="en-US"/>
              </w:rPr>
              <w:t xml:space="preserve"> 1: </w:t>
            </w:r>
            <w:r w:rsidRPr="0074382B">
              <w:rPr>
                <w:rFonts w:ascii="Calibri" w:hAnsi="Calibri"/>
                <w:b/>
                <w:color w:val="0070C0"/>
                <w:sz w:val="22"/>
                <w:szCs w:val="22"/>
              </w:rPr>
              <w:t>ΕΙΔΟΣ ΕΓΓΡΑΦΗΣ</w:t>
            </w:r>
          </w:p>
        </w:tc>
        <w:tc>
          <w:tcPr>
            <w:tcW w:w="8820" w:type="dxa"/>
            <w:vMerge w:val="restart"/>
          </w:tcPr>
          <w:tbl>
            <w:tblPr>
              <w:tblW w:w="7740" w:type="dxa"/>
              <w:tblInd w:w="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0"/>
              <w:gridCol w:w="1350"/>
              <w:gridCol w:w="1890"/>
              <w:gridCol w:w="450"/>
              <w:gridCol w:w="1620"/>
            </w:tblGrid>
            <w:tr w:rsidR="005F1AAC" w:rsidRPr="00232D8A" w14:paraId="1CB36CA9" w14:textId="77777777" w:rsidTr="00CD55DA">
              <w:tc>
                <w:tcPr>
                  <w:tcW w:w="7740" w:type="dxa"/>
                  <w:gridSpan w:val="5"/>
                  <w:shd w:val="clear" w:color="auto" w:fill="EEECE1"/>
                </w:tcPr>
                <w:p w14:paraId="5A52271D" w14:textId="77777777" w:rsidR="005F1AAC" w:rsidRPr="003A6C37" w:rsidRDefault="005F1AAC" w:rsidP="00067AF4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5DA">
                    <w:rPr>
                      <w:rFonts w:ascii="Calibri" w:hAnsi="Calibri"/>
                      <w:color w:val="000000"/>
                      <w:sz w:val="18"/>
                      <w:szCs w:val="18"/>
                      <w:lang w:val="en-US"/>
                    </w:rPr>
                    <w:t xml:space="preserve">        </w:t>
                  </w:r>
                  <w:r w:rsidR="003A6C37">
                    <w:rPr>
                      <w:rFonts w:ascii="Calibri" w:hAnsi="Calibri"/>
                      <w:b/>
                      <w:sz w:val="20"/>
                      <w:szCs w:val="20"/>
                    </w:rPr>
                    <w:t>ΓΙΑ ΕΠΙΣΗΜΗ ΧΡΗΣΗ ΜΟΝΟ</w:t>
                  </w:r>
                </w:p>
              </w:tc>
            </w:tr>
            <w:tr w:rsidR="00C85845" w:rsidRPr="00CD55DA" w14:paraId="4C9E4621" w14:textId="77777777" w:rsidTr="00CD55DA">
              <w:tc>
                <w:tcPr>
                  <w:tcW w:w="2430" w:type="dxa"/>
                  <w:vAlign w:val="bottom"/>
                </w:tcPr>
                <w:p w14:paraId="2A5C632A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Αριθμός Μέλους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1350" w:type="dxa"/>
                  <w:vAlign w:val="bottom"/>
                </w:tcPr>
                <w:p w14:paraId="35551EF2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D90F7D8" w14:textId="77777777" w:rsidR="005F1AAC" w:rsidRPr="003A6C37" w:rsidRDefault="003A6C37" w:rsidP="00067AF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Ομότιμο Μέλος</w:t>
                  </w:r>
                </w:p>
              </w:tc>
              <w:tc>
                <w:tcPr>
                  <w:tcW w:w="450" w:type="dxa"/>
                </w:tcPr>
                <w:p w14:paraId="5D80C959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0B937CB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85845" w:rsidRPr="00CD55DA" w14:paraId="68FB1286" w14:textId="77777777" w:rsidTr="00CD55DA">
              <w:tc>
                <w:tcPr>
                  <w:tcW w:w="2430" w:type="dxa"/>
                  <w:vAlign w:val="bottom"/>
                </w:tcPr>
                <w:p w14:paraId="6EF54297" w14:textId="77777777" w:rsidR="005F1AAC" w:rsidRPr="003A6C37" w:rsidRDefault="003A6C37" w:rsidP="00067AF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Ημερομηνία Έγκρισης</w:t>
                  </w:r>
                </w:p>
              </w:tc>
              <w:tc>
                <w:tcPr>
                  <w:tcW w:w="1350" w:type="dxa"/>
                  <w:vAlign w:val="bottom"/>
                </w:tcPr>
                <w:p w14:paraId="52089C8E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F6ADD9C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Πλήρες Μέλος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                    </w:t>
                  </w:r>
                </w:p>
              </w:tc>
              <w:tc>
                <w:tcPr>
                  <w:tcW w:w="450" w:type="dxa"/>
                </w:tcPr>
                <w:p w14:paraId="31C48456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5B15A8D6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Επιλογή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: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C85845" w:rsidRPr="00CD55DA" w14:paraId="1F71C36B" w14:textId="77777777" w:rsidTr="00CD55DA">
              <w:tc>
                <w:tcPr>
                  <w:tcW w:w="2430" w:type="dxa"/>
                  <w:vMerge w:val="restart"/>
                  <w:vAlign w:val="bottom"/>
                </w:tcPr>
                <w:p w14:paraId="03029765" w14:textId="77777777" w:rsidR="005F1AAC" w:rsidRPr="003A6C37" w:rsidRDefault="003A6C37" w:rsidP="00067AF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Πρακτικά Έγκρισης</w:t>
                  </w:r>
                </w:p>
                <w:p w14:paraId="1576A2B5" w14:textId="77777777" w:rsidR="005F1AAC" w:rsidRPr="003A6C37" w:rsidRDefault="005F1AAC" w:rsidP="00067AF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CyHRMA </w:t>
                  </w:r>
                  <w:r w:rsidR="003A6C37">
                    <w:rPr>
                      <w:rFonts w:ascii="Calibri" w:hAnsi="Calibri"/>
                      <w:sz w:val="18"/>
                      <w:szCs w:val="18"/>
                    </w:rPr>
                    <w:t>Κωδικός</w:t>
                  </w:r>
                </w:p>
              </w:tc>
              <w:tc>
                <w:tcPr>
                  <w:tcW w:w="1350" w:type="dxa"/>
                  <w:vMerge w:val="restart"/>
                  <w:vAlign w:val="bottom"/>
                </w:tcPr>
                <w:p w14:paraId="034CC942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3D1A8BE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Συνδεδεμένο Μέλος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450" w:type="dxa"/>
                </w:tcPr>
                <w:p w14:paraId="0D434A9C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991F505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Επιλογή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: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C85845" w:rsidRPr="00CD55DA" w14:paraId="0699AFA5" w14:textId="77777777" w:rsidTr="00CD55DA">
              <w:tc>
                <w:tcPr>
                  <w:tcW w:w="2430" w:type="dxa"/>
                  <w:vMerge/>
                </w:tcPr>
                <w:p w14:paraId="6A62AA59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14:paraId="662E074C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0EDAEF31" w14:textId="77777777" w:rsidR="005F1AAC" w:rsidRPr="00CD55DA" w:rsidRDefault="003A6C37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Φοιτητικό Μέλος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            </w:t>
                  </w:r>
                </w:p>
              </w:tc>
              <w:tc>
                <w:tcPr>
                  <w:tcW w:w="2070" w:type="dxa"/>
                  <w:gridSpan w:val="2"/>
                </w:tcPr>
                <w:p w14:paraId="0016D298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</w:tbl>
          <w:p w14:paraId="50F3F6AD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</w:tr>
      <w:tr w:rsidR="005F1AAC" w:rsidRPr="00232D8A" w14:paraId="2E68D3A4" w14:textId="77777777" w:rsidTr="008C2526">
        <w:tc>
          <w:tcPr>
            <w:tcW w:w="7218" w:type="dxa"/>
          </w:tcPr>
          <w:p w14:paraId="72D6FA82" w14:textId="77777777" w:rsidR="005F1AAC" w:rsidRPr="008C2526" w:rsidRDefault="00646413" w:rsidP="005F1AAC">
            <w:pPr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0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9040D1" w:rsidRPr="008C2526">
              <w:rPr>
                <w:rFonts w:ascii="Calibri" w:hAnsi="Calibri"/>
                <w:sz w:val="22"/>
                <w:szCs w:val="22"/>
              </w:rPr>
              <w:t>Νέα Εγγραφή</w:t>
            </w:r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t xml:space="preserve">     </w:t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1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9040D1" w:rsidRPr="008C2526">
              <w:rPr>
                <w:rFonts w:ascii="Calibri" w:hAnsi="Calibri"/>
                <w:sz w:val="22"/>
                <w:szCs w:val="22"/>
              </w:rPr>
              <w:t>Επανένταξη</w:t>
            </w:r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t xml:space="preserve">     </w:t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8C2526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2"/>
            <w:r w:rsidR="00C85845" w:rsidRPr="008C252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9040D1" w:rsidRPr="008C2526">
              <w:rPr>
                <w:rFonts w:ascii="Calibri" w:hAnsi="Calibri"/>
                <w:sz w:val="22"/>
                <w:szCs w:val="22"/>
              </w:rPr>
              <w:t>Αναβάθμιση</w:t>
            </w:r>
          </w:p>
        </w:tc>
        <w:tc>
          <w:tcPr>
            <w:tcW w:w="8820" w:type="dxa"/>
            <w:vMerge/>
          </w:tcPr>
          <w:p w14:paraId="3C5545F0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</w:tr>
    </w:tbl>
    <w:p w14:paraId="2AA42091" w14:textId="108F8424" w:rsidR="0066486D" w:rsidRDefault="00C21976" w:rsidP="00E735DD">
      <w:pPr>
        <w:ind w:left="-142" w:hanging="1568"/>
        <w:rPr>
          <w:rFonts w:ascii="Calibri" w:hAnsi="Calibri"/>
          <w:b/>
          <w:sz w:val="22"/>
          <w:szCs w:val="22"/>
        </w:rPr>
      </w:pPr>
      <w:r w:rsidRPr="000048C1">
        <w:rPr>
          <w:rFonts w:ascii="Calibri" w:hAnsi="Calibri"/>
          <w:b/>
          <w:sz w:val="22"/>
          <w:szCs w:val="22"/>
        </w:rPr>
        <w:t>*</w:t>
      </w:r>
      <w:r w:rsidR="009928E2" w:rsidRPr="009928E2">
        <w:t xml:space="preserve"> </w:t>
      </w:r>
      <w:r w:rsidR="009928E2" w:rsidRPr="000048C1">
        <w:rPr>
          <w:rFonts w:ascii="Calibri" w:hAnsi="Calibri"/>
          <w:b/>
          <w:sz w:val="22"/>
          <w:szCs w:val="22"/>
        </w:rPr>
        <w:t xml:space="preserve">Σημειώστε την επιλογή </w:t>
      </w:r>
      <w:r w:rsidR="0066486D" w:rsidRPr="000048C1">
        <w:rPr>
          <w:rFonts w:ascii="Calibri" w:hAnsi="Calibri"/>
          <w:b/>
          <w:sz w:val="22"/>
          <w:szCs w:val="22"/>
        </w:rPr>
        <w:t>(</w:t>
      </w:r>
      <w:r w:rsidR="0066486D" w:rsidRPr="0087567C">
        <w:rPr>
          <w:rFonts w:ascii="Calibri" w:hAnsi="Calibri"/>
          <w:b/>
          <w:sz w:val="22"/>
          <w:szCs w:val="22"/>
          <w:lang w:val="en-US"/>
        </w:rPr>
        <w:sym w:font="Wingdings" w:char="F078"/>
      </w:r>
      <w:r w:rsidR="0066486D" w:rsidRPr="000048C1">
        <w:rPr>
          <w:rFonts w:ascii="Calibri" w:hAnsi="Calibri"/>
          <w:b/>
          <w:sz w:val="22"/>
          <w:szCs w:val="22"/>
        </w:rPr>
        <w:t xml:space="preserve">) </w:t>
      </w:r>
      <w:r w:rsidR="009928E2">
        <w:rPr>
          <w:rFonts w:ascii="Calibri" w:hAnsi="Calibri"/>
          <w:b/>
          <w:sz w:val="22"/>
          <w:szCs w:val="22"/>
        </w:rPr>
        <w:t xml:space="preserve">που ταιριάζει </w:t>
      </w:r>
      <w:r w:rsidR="00241A8E">
        <w:rPr>
          <w:rFonts w:ascii="Calibri" w:hAnsi="Calibri"/>
          <w:b/>
          <w:sz w:val="22"/>
          <w:szCs w:val="22"/>
        </w:rPr>
        <w:t>σ</w:t>
      </w:r>
      <w:r w:rsidR="009928E2">
        <w:rPr>
          <w:rFonts w:ascii="Calibri" w:hAnsi="Calibri"/>
          <w:b/>
          <w:sz w:val="22"/>
          <w:szCs w:val="22"/>
        </w:rPr>
        <w:t xml:space="preserve">τα διαπιστευτήρια σας: </w:t>
      </w:r>
    </w:p>
    <w:p w14:paraId="6CCD0E33" w14:textId="77777777" w:rsidR="003A0A81" w:rsidRPr="009928E2" w:rsidRDefault="003A0A81" w:rsidP="00E735DD">
      <w:pPr>
        <w:ind w:left="-142" w:hanging="1568"/>
        <w:rPr>
          <w:rFonts w:ascii="Calibri" w:hAnsi="Calibri"/>
          <w:b/>
          <w:sz w:val="22"/>
          <w:szCs w:val="22"/>
        </w:rPr>
      </w:pPr>
    </w:p>
    <w:tbl>
      <w:tblPr>
        <w:tblW w:w="16147" w:type="dxa"/>
        <w:tblInd w:w="-1692" w:type="dxa"/>
        <w:tblLayout w:type="fixed"/>
        <w:tblLook w:val="04A0" w:firstRow="1" w:lastRow="0" w:firstColumn="1" w:lastColumn="0" w:noHBand="0" w:noVBand="1"/>
      </w:tblPr>
      <w:tblGrid>
        <w:gridCol w:w="7268"/>
        <w:gridCol w:w="447"/>
        <w:gridCol w:w="267"/>
        <w:gridCol w:w="7807"/>
        <w:gridCol w:w="358"/>
      </w:tblGrid>
      <w:tr w:rsidR="00385764" w:rsidRPr="00385764" w14:paraId="455100EF" w14:textId="77777777" w:rsidTr="003A0A81">
        <w:trPr>
          <w:trHeight w:val="63"/>
        </w:trPr>
        <w:tc>
          <w:tcPr>
            <w:tcW w:w="7268" w:type="dxa"/>
            <w:shd w:val="clear" w:color="auto" w:fill="auto"/>
          </w:tcPr>
          <w:p w14:paraId="75822B72" w14:textId="77777777" w:rsidR="00794E07" w:rsidRDefault="001C0417" w:rsidP="00794E07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Ομότιμο Μέλος</w:t>
            </w:r>
          </w:p>
          <w:p w14:paraId="5D092FD1" w14:textId="587513A9" w:rsidR="00520A46" w:rsidRPr="000048C1" w:rsidRDefault="00794E07" w:rsidP="003A0A81">
            <w:pPr>
              <w:jc w:val="both"/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</w:pPr>
            <w:r w:rsidRPr="00794E07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 xml:space="preserve">Πλήρες Μέλος του ΚυΣυΔΑΔ για 10 έτη </w:t>
            </w:r>
            <w:r w:rsidRPr="00794E07">
              <w:rPr>
                <w:rFonts w:ascii="Calibri" w:eastAsia="Calibri" w:hAnsi="Calibri" w:cs="Tahoma"/>
                <w:b/>
                <w:bCs/>
                <w:noProof/>
                <w:sz w:val="18"/>
                <w:szCs w:val="18"/>
                <w:lang w:eastAsia="en-US"/>
              </w:rPr>
              <w:t>και</w:t>
            </w:r>
            <w:r>
              <w:t xml:space="preserve"> </w:t>
            </w:r>
            <w:r w:rsidRPr="00794E07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>Συνεισφορά: Μέλη στην εν λόγω κατηγορία θα πρέπει να έχουν διατελέσει Μέλη του Διοικητικού Συμβουλίου για τουλάχιστον 1 πλήρη θητεία ή να έχουν διατελέσει Μέλη των Επιτροπών του Συνδέσμου για τουλάχιστον 4 χρόνια με αποδεδειγμένη ενεργό συμμετοχή.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47C5984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67" w:type="dxa"/>
          </w:tcPr>
          <w:p w14:paraId="7182E8B4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07" w:type="dxa"/>
          </w:tcPr>
          <w:p w14:paraId="462633BB" w14:textId="77777777" w:rsidR="0087567C" w:rsidRPr="008108BA" w:rsidRDefault="008108BA" w:rsidP="007F3536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Συνδεδεμένο Μέλος (Επιλογή 1)</w:t>
            </w:r>
          </w:p>
          <w:p w14:paraId="5FD67F2F" w14:textId="26FB5465" w:rsidR="0087567C" w:rsidRPr="000048C1" w:rsidRDefault="00520A46" w:rsidP="00344200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520A46">
              <w:rPr>
                <w:rFonts w:ascii="Calibri" w:hAnsi="Calibri" w:cs="Arial"/>
                <w:noProof/>
                <w:sz w:val="18"/>
                <w:szCs w:val="18"/>
                <w:lang w:val="en-GB" w:eastAsia="en-US"/>
              </w:rPr>
              <w:t>K</w:t>
            </w:r>
            <w:r w:rsidRPr="00520A46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άτοχος πρώτου πτυχίου ή/και μεταπτυχιακού από Πανεπιστήμιο σε συναφή κλάδο  με τον Τομέα  Διεύθυνσης Ανθρώπινου Δυναμικού. Το Διοικητικό Συμβούλιο καθορίζει στο Εγχειρίδιο Πολιτικής τους συναφείς κλάδους με τον τομέα Διεύθυνσης Ανθρώπινου Δυναμικού. </w:t>
            </w:r>
          </w:p>
        </w:tc>
        <w:tc>
          <w:tcPr>
            <w:tcW w:w="358" w:type="dxa"/>
            <w:vAlign w:val="center"/>
          </w:tcPr>
          <w:p w14:paraId="42DA21D7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</w:tr>
      <w:tr w:rsidR="00385764" w:rsidRPr="00385764" w14:paraId="7A55F6A8" w14:textId="77777777" w:rsidTr="003A0A81">
        <w:trPr>
          <w:trHeight w:val="67"/>
        </w:trPr>
        <w:tc>
          <w:tcPr>
            <w:tcW w:w="7268" w:type="dxa"/>
            <w:shd w:val="clear" w:color="auto" w:fill="auto"/>
          </w:tcPr>
          <w:p w14:paraId="4F9DA3C5" w14:textId="77777777" w:rsidR="0087567C" w:rsidRPr="000048C1" w:rsidRDefault="00794E07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Πλήρες Μέλος</w:t>
            </w:r>
            <w:r w:rsidR="0087567C"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Επιλογή</w:t>
            </w:r>
            <w:r w:rsidR="0087567C"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 1)</w:t>
            </w:r>
          </w:p>
          <w:p w14:paraId="6DA09953" w14:textId="77777777" w:rsidR="0087567C" w:rsidRPr="000048C1" w:rsidRDefault="003A6090" w:rsidP="007F3536">
            <w:pPr>
              <w:jc w:val="both"/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</w:pPr>
            <w:r w:rsidRPr="003A6090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Κάτοχος Πανεπιστημιακού πτυχίου ή/και μεταπτυχιακού πανεπιστημιακού τίτλου σε συναφή κλάδο με τον τομέα Διεύθυνσης Ανθρώπινου Δυναμικού </w:t>
            </w:r>
            <w:r w:rsidRPr="003A6090">
              <w:rPr>
                <w:rFonts w:ascii="Calibri" w:hAnsi="Calibri" w:cs="Arial"/>
                <w:b/>
                <w:noProof/>
                <w:sz w:val="18"/>
                <w:szCs w:val="18"/>
                <w:lang w:eastAsia="en-US"/>
              </w:rPr>
              <w:t xml:space="preserve">και </w:t>
            </w:r>
            <w:r w:rsidRPr="003A6090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>3 χρόνια πείρας σε ρόλο στον τομέα Ανθρώπινου Δυναμικού. Το Διοικητικό Συμβούλιο καθορίζει στο Εγχειρίδιο Πολιτικής τους συναφείς κλάδους με τον τομέα Διεύθυνσης Ανθρώπινου Δυναμικού.</w:t>
            </w:r>
          </w:p>
          <w:p w14:paraId="45270069" w14:textId="77777777" w:rsidR="00520A46" w:rsidRPr="000048C1" w:rsidRDefault="00520A46" w:rsidP="007F3536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04478E58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67" w:type="dxa"/>
          </w:tcPr>
          <w:p w14:paraId="482C8369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07" w:type="dxa"/>
          </w:tcPr>
          <w:p w14:paraId="6EBA2AE2" w14:textId="77777777" w:rsidR="008108BA" w:rsidRDefault="008108BA" w:rsidP="007F3536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Συνδεδεμένο </w:t>
            </w: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Μέλος (Επιλογή </w:t>
            </w:r>
            <w:r w:rsidR="004C75D4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)</w:t>
            </w:r>
          </w:p>
          <w:p w14:paraId="770C14D6" w14:textId="713E132E" w:rsidR="0087567C" w:rsidRPr="008108BA" w:rsidRDefault="00520A46" w:rsidP="007F3536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520A46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 xml:space="preserve">Άτομο με ακαδημαϊκή κατάρτιση κάτοχος πρώτου πτυχίου ή μεταπτυχιακού διπλώματος Πανεπιστημίου στον τομέα των Επιχειρήσεων όπως π.χ. Business Administration, Business Management, </w:t>
            </w:r>
            <w:r w:rsidRPr="00520A46">
              <w:rPr>
                <w:rFonts w:ascii="Calibri" w:eastAsia="Calibri" w:hAnsi="Calibri" w:cs="Tahoma"/>
                <w:b/>
                <w:bCs/>
                <w:noProof/>
                <w:sz w:val="18"/>
                <w:szCs w:val="18"/>
                <w:lang w:eastAsia="en-US"/>
              </w:rPr>
              <w:t xml:space="preserve">και  </w:t>
            </w:r>
            <w:r w:rsidRPr="00520A46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>ασχολείται με θέματα Διεύθυνσης Ανθρώπινου Δυναμικού για περίοδο τουλάχιστο</w:t>
            </w:r>
            <w:r w:rsidR="00464639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>ν</w:t>
            </w:r>
            <w:r w:rsidRPr="00520A46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 xml:space="preserve"> 3 χρόνων</w:t>
            </w:r>
            <w:r w:rsidR="00902362">
              <w:rPr>
                <w:rFonts w:ascii="Calibri" w:eastAsia="Calibri" w:hAnsi="Calibri" w:cs="Tahoma"/>
                <w:noProof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8" w:type="dxa"/>
            <w:vAlign w:val="center"/>
          </w:tcPr>
          <w:p w14:paraId="258855F2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385764" w:rsidRPr="00385764" w14:paraId="6ACE676A" w14:textId="77777777" w:rsidTr="003A0A81">
        <w:trPr>
          <w:trHeight w:val="40"/>
        </w:trPr>
        <w:tc>
          <w:tcPr>
            <w:tcW w:w="7268" w:type="dxa"/>
            <w:vMerge w:val="restart"/>
            <w:shd w:val="clear" w:color="auto" w:fill="auto"/>
          </w:tcPr>
          <w:p w14:paraId="4EE491C0" w14:textId="77777777" w:rsidR="003A6090" w:rsidRPr="000048C1" w:rsidRDefault="003A6090" w:rsidP="000F12DF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Πλήρες Μέλος (Επιλογή </w:t>
            </w: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2</w:t>
            </w: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)</w:t>
            </w:r>
          </w:p>
          <w:p w14:paraId="31B8635E" w14:textId="254A1028" w:rsidR="0087567C" w:rsidRPr="007F3536" w:rsidRDefault="003A6090" w:rsidP="000F12DF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Κάτοχος οποιουδήποτε Πανεπιστημιακού πτυχίου</w:t>
            </w:r>
            <w:r w:rsidR="00676C0D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0048C1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και 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κάτοχος ισοδύναμου  επαγγελματικού προσόντος το οποίο παρέχεται από Εθνικό Σύνδεσμο (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National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Association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) ο οποίος είναι μέλος (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Member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-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Country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) του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World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Federation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of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People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Management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3A6090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Associations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(</w:t>
            </w:r>
            <w:hyperlink r:id="rId8" w:history="1">
              <w:r w:rsidRPr="003A6090">
                <w:rPr>
                  <w:rStyle w:val="Hyperlink"/>
                  <w:rFonts w:ascii="Calibri" w:eastAsia="Calibri" w:hAnsi="Calibri" w:cs="Arial"/>
                  <w:sz w:val="18"/>
                  <w:szCs w:val="18"/>
                  <w:lang w:val="en-US" w:eastAsia="en-US"/>
                </w:rPr>
                <w:t>www</w:t>
              </w:r>
              <w:r w:rsidRPr="000048C1">
                <w:rPr>
                  <w:rStyle w:val="Hyperlink"/>
                  <w:rFonts w:ascii="Calibri" w:eastAsia="Calibri" w:hAnsi="Calibri" w:cs="Arial"/>
                  <w:sz w:val="18"/>
                  <w:szCs w:val="18"/>
                  <w:lang w:eastAsia="en-US"/>
                </w:rPr>
                <w:t>.</w:t>
              </w:r>
              <w:r w:rsidRPr="003A6090">
                <w:rPr>
                  <w:rStyle w:val="Hyperlink"/>
                  <w:rFonts w:ascii="Calibri" w:eastAsia="Calibri" w:hAnsi="Calibri" w:cs="Arial"/>
                  <w:sz w:val="18"/>
                  <w:szCs w:val="18"/>
                  <w:lang w:val="en-US" w:eastAsia="en-US"/>
                </w:rPr>
                <w:t>wfpma</w:t>
              </w:r>
              <w:r w:rsidRPr="000048C1">
                <w:rPr>
                  <w:rStyle w:val="Hyperlink"/>
                  <w:rFonts w:ascii="Calibri" w:eastAsia="Calibri" w:hAnsi="Calibri" w:cs="Arial"/>
                  <w:sz w:val="18"/>
                  <w:szCs w:val="18"/>
                  <w:lang w:eastAsia="en-US"/>
                </w:rPr>
                <w:t>.</w:t>
              </w:r>
              <w:r w:rsidRPr="003A6090">
                <w:rPr>
                  <w:rStyle w:val="Hyperlink"/>
                  <w:rFonts w:ascii="Calibri" w:eastAsia="Calibri" w:hAnsi="Calibri" w:cs="Arial"/>
                  <w:sz w:val="18"/>
                  <w:szCs w:val="18"/>
                  <w:lang w:val="en-US" w:eastAsia="en-US"/>
                </w:rPr>
                <w:t>com</w:t>
              </w:r>
            </w:hyperlink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) </w:t>
            </w:r>
            <w:r w:rsidRPr="000048C1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και</w:t>
            </w:r>
            <w:r w:rsidRPr="000048C1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3 χρόνια πείρας σε ρόλο στον τομέα Ανθρώπινου Δυναμικού</w:t>
            </w:r>
            <w:r w:rsidR="007F353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14:paraId="09C8E737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67" w:type="dxa"/>
          </w:tcPr>
          <w:p w14:paraId="7B5AE931" w14:textId="77777777" w:rsidR="0087567C" w:rsidRPr="00385764" w:rsidRDefault="0087567C" w:rsidP="003825F7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07" w:type="dxa"/>
          </w:tcPr>
          <w:p w14:paraId="69B0F030" w14:textId="77777777" w:rsidR="004C75D4" w:rsidRPr="000048C1" w:rsidRDefault="004C75D4" w:rsidP="007F3536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Συνδεδεμένο Μέλος (Επιλογή </w:t>
            </w:r>
            <w:r w:rsidR="00520A46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3</w:t>
            </w: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)</w:t>
            </w:r>
          </w:p>
          <w:p w14:paraId="43FB5726" w14:textId="77777777" w:rsidR="007F3536" w:rsidRDefault="00520A46" w:rsidP="007F3536">
            <w:pPr>
              <w:jc w:val="both"/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</w:pPr>
            <w:r w:rsidRPr="00520A46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Άτομο το οποίο κατέχει διευθυντική θέση γραμμής (line manager) </w:t>
            </w:r>
            <w:r w:rsidRPr="00520A46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en-US"/>
              </w:rPr>
              <w:t xml:space="preserve">και </w:t>
            </w:r>
            <w:r w:rsidRPr="00520A46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 χειρίζεται, μεταξύ άλλων,  θέματα Διεύθυνσης Ανθρώπινου Δυναμικού για περίοδο τουλάχιστον 5 χρόνων.</w:t>
            </w:r>
          </w:p>
          <w:p w14:paraId="1C4B345C" w14:textId="77777777" w:rsidR="00520A46" w:rsidRPr="000048C1" w:rsidRDefault="00520A46" w:rsidP="007F3536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  <w:vAlign w:val="center"/>
          </w:tcPr>
          <w:p w14:paraId="0C2461F3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385764" w:rsidRPr="00385764" w14:paraId="6A1E9926" w14:textId="77777777" w:rsidTr="003A0A81">
        <w:trPr>
          <w:trHeight w:val="26"/>
        </w:trPr>
        <w:tc>
          <w:tcPr>
            <w:tcW w:w="7268" w:type="dxa"/>
            <w:vMerge/>
            <w:shd w:val="clear" w:color="auto" w:fill="auto"/>
          </w:tcPr>
          <w:p w14:paraId="0B6239EF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2553301" w14:textId="77777777" w:rsidR="0087567C" w:rsidRPr="00385764" w:rsidRDefault="0087567C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</w:tc>
        <w:tc>
          <w:tcPr>
            <w:tcW w:w="267" w:type="dxa"/>
          </w:tcPr>
          <w:p w14:paraId="29929B82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07" w:type="dxa"/>
          </w:tcPr>
          <w:p w14:paraId="7864A483" w14:textId="77777777" w:rsidR="0087567C" w:rsidRPr="000048C1" w:rsidRDefault="004C75D4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Συνδεδεμένο Μέλος (Επιλογή </w:t>
            </w:r>
            <w:r w:rsidR="00520A46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4</w:t>
            </w:r>
            <w:r w:rsidR="0087567C"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)</w:t>
            </w:r>
          </w:p>
          <w:p w14:paraId="48083112" w14:textId="1A0C9F0A" w:rsidR="0087567C" w:rsidRPr="000048C1" w:rsidRDefault="00520A46" w:rsidP="0087567C">
            <w:pPr>
              <w:jc w:val="both"/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</w:pPr>
            <w:r w:rsidRPr="000048C1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Άτομο το οποίο εργάζεται στον Τομέα Διεύθυνσης Ανθρώπινου Δυναμικού για περίοδο τουλάχιστον </w:t>
            </w:r>
            <w:r w:rsidR="009764A2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>πέντε</w:t>
            </w:r>
            <w:r w:rsidRPr="000048C1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 χρόνων</w:t>
            </w:r>
            <w:r w:rsidR="00902362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>.</w:t>
            </w:r>
            <w:r w:rsidR="00B973DB" w:rsidRPr="000048C1">
              <w:rPr>
                <w:rFonts w:ascii="Calibri" w:hAnsi="Calibri" w:cs="Arial"/>
                <w:noProof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58" w:type="dxa"/>
            <w:vAlign w:val="center"/>
          </w:tcPr>
          <w:p w14:paraId="7D4F6690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  <w:tr w:rsidR="00385764" w:rsidRPr="00385764" w14:paraId="3041C357" w14:textId="77777777" w:rsidTr="003A0A81">
        <w:trPr>
          <w:trHeight w:val="2132"/>
        </w:trPr>
        <w:tc>
          <w:tcPr>
            <w:tcW w:w="7268" w:type="dxa"/>
            <w:shd w:val="clear" w:color="auto" w:fill="auto"/>
          </w:tcPr>
          <w:p w14:paraId="32E623F1" w14:textId="77777777" w:rsidR="003A6090" w:rsidRPr="000048C1" w:rsidRDefault="003A6090" w:rsidP="003A6090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</w:pPr>
            <w:r w:rsidRPr="003A6090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Πλήρες Μέλος</w:t>
            </w: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 (</w:t>
            </w:r>
            <w:r w:rsidRPr="003A6090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Επιλογή</w:t>
            </w: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3</w:t>
            </w:r>
            <w:r w:rsidRPr="000048C1">
              <w:rPr>
                <w:rFonts w:ascii="Calibri" w:eastAsia="Calibri" w:hAnsi="Calibri" w:cs="Tahoma"/>
                <w:b/>
                <w:sz w:val="18"/>
                <w:szCs w:val="18"/>
                <w:lang w:eastAsia="en-US"/>
              </w:rPr>
              <w:t>)</w:t>
            </w:r>
          </w:p>
          <w:p w14:paraId="31157E90" w14:textId="3E45AA3D" w:rsidR="00520A46" w:rsidRPr="00333F03" w:rsidRDefault="003A6090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0048C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>Κάτοχος οποιουδήποτε Πανεπιστημιακού πτυχίου και 10 χρόνια πείρας σε ρόλο στον τομέα Ανθρώπινου Δυναμικού</w:t>
            </w:r>
            <w:r w:rsidR="008021DA" w:rsidRPr="00333F03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t>.</w:t>
            </w:r>
          </w:p>
          <w:p w14:paraId="7A051293" w14:textId="77777777" w:rsidR="00344200" w:rsidRDefault="00344200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21021D87" w14:textId="7572AFAA" w:rsidR="00344200" w:rsidRDefault="00344200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4BC9F296" w14:textId="1D6C38A4" w:rsidR="00902362" w:rsidRDefault="00902362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5BC59E61" w14:textId="4759CEEC" w:rsidR="00902362" w:rsidRDefault="00902362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5B640BD9" w14:textId="77777777" w:rsidR="00902362" w:rsidRDefault="00902362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  <w:p w14:paraId="20A51A4E" w14:textId="2FA67C7A" w:rsidR="00344200" w:rsidRPr="000048C1" w:rsidRDefault="00344200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8EEDA74" w14:textId="26A59D23" w:rsidR="0087567C" w:rsidRPr="00385764" w:rsidRDefault="003A0A81" w:rsidP="003A0A81">
            <w:pPr>
              <w:spacing w:after="200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A0A8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8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A0A81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A0A8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A0A81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67" w:type="dxa"/>
          </w:tcPr>
          <w:p w14:paraId="7E3F9636" w14:textId="77777777" w:rsidR="0087567C" w:rsidRPr="00385764" w:rsidRDefault="0087567C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807" w:type="dxa"/>
          </w:tcPr>
          <w:p w14:paraId="0C17A076" w14:textId="77777777" w:rsidR="003A0A81" w:rsidRDefault="003A0A81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</w:rPr>
            </w:pPr>
          </w:p>
          <w:p w14:paraId="10CD5550" w14:textId="66314B03" w:rsidR="0087567C" w:rsidRPr="00520A46" w:rsidRDefault="00520A46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</w:rPr>
              <w:t>Φοιτητικό Μέλος</w:t>
            </w:r>
          </w:p>
          <w:p w14:paraId="304E9643" w14:textId="77777777" w:rsidR="0087567C" w:rsidRPr="00520A46" w:rsidRDefault="00520A46" w:rsidP="0087567C">
            <w:pPr>
              <w:jc w:val="both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Φοιτητής με εγγραφή σε Πανεπιστήμιο ή σε Σχολή Τριτοβάθμιας Εκπαίδευσης στην Κύπρο </w:t>
            </w:r>
            <w:r w:rsidRPr="00520A46">
              <w:rPr>
                <w:rFonts w:ascii="Calibri" w:hAnsi="Calibri"/>
                <w:b/>
                <w:noProof/>
                <w:sz w:val="18"/>
                <w:szCs w:val="18"/>
              </w:rPr>
              <w:t xml:space="preserve">ή 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στο εξωτερικό με σπουδές στη Διεύθυνση Ανθρώπινου Δυναμικού </w:t>
            </w:r>
            <w:r w:rsidRPr="00520A46">
              <w:rPr>
                <w:rFonts w:ascii="Calibri" w:hAnsi="Calibri"/>
                <w:b/>
                <w:noProof/>
                <w:sz w:val="18"/>
                <w:szCs w:val="18"/>
              </w:rPr>
              <w:t>ή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 σε σπουδές του τομέα Επιχειρήσεων (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GB"/>
              </w:rPr>
              <w:t>Business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>) που περιλαμβάνουν στον βασικό κορμό (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GB"/>
              </w:rPr>
              <w:t>core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>/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GB"/>
              </w:rPr>
              <w:t>major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) θέμα(τα) σχετικά με τον κλάδο Διεύθυνσης Ανθρώπινου Δυναμικού </w:t>
            </w:r>
            <w:r w:rsidRPr="00520A46">
              <w:rPr>
                <w:rFonts w:ascii="Calibri" w:hAnsi="Calibri"/>
                <w:b/>
                <w:noProof/>
                <w:sz w:val="18"/>
                <w:szCs w:val="18"/>
              </w:rPr>
              <w:t>ή/και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 παρακολουθεί μαθήματα για προετοιμασία απόκτησης ισοδύναμου  επαγγελματικού προσόντος, το οποίο παρέχεται από Εθνικό Σύνδεσμο (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US"/>
              </w:rPr>
              <w:t>National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US"/>
              </w:rPr>
              <w:t>Association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>) ο οποίος είναι μέλος (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US"/>
              </w:rPr>
              <w:t>Member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>-</w:t>
            </w:r>
            <w:r w:rsidRPr="00520A46">
              <w:rPr>
                <w:rFonts w:ascii="Calibri" w:hAnsi="Calibri"/>
                <w:noProof/>
                <w:sz w:val="18"/>
                <w:szCs w:val="18"/>
                <w:lang w:val="en-US"/>
              </w:rPr>
              <w:t>Country</w:t>
            </w:r>
            <w:r w:rsidRPr="00520A46">
              <w:rPr>
                <w:rFonts w:ascii="Calibri" w:hAnsi="Calibri"/>
                <w:noProof/>
                <w:sz w:val="18"/>
                <w:szCs w:val="18"/>
              </w:rPr>
              <w:t>) του World Federation of People Management Associations (</w:t>
            </w:r>
            <w:hyperlink r:id="rId9" w:history="1">
              <w:r w:rsidRPr="00520A46">
                <w:rPr>
                  <w:rStyle w:val="Hyperlink"/>
                  <w:rFonts w:ascii="Calibri" w:hAnsi="Calibri"/>
                  <w:noProof/>
                  <w:sz w:val="18"/>
                  <w:szCs w:val="18"/>
                </w:rPr>
                <w:t>www.wfpma.com</w:t>
              </w:r>
            </w:hyperlink>
            <w:r w:rsidRPr="00520A46">
              <w:rPr>
                <w:rFonts w:ascii="Calibri" w:hAnsi="Calibri"/>
                <w:noProof/>
                <w:sz w:val="18"/>
                <w:szCs w:val="18"/>
              </w:rPr>
              <w:t xml:space="preserve">). </w:t>
            </w:r>
          </w:p>
        </w:tc>
        <w:tc>
          <w:tcPr>
            <w:tcW w:w="358" w:type="dxa"/>
            <w:vAlign w:val="center"/>
          </w:tcPr>
          <w:p w14:paraId="51E744A8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</w:tbl>
    <w:p w14:paraId="2B55C3A6" w14:textId="77777777" w:rsidR="003A0A81" w:rsidRDefault="003A0A81" w:rsidP="00E75D27">
      <w:pPr>
        <w:ind w:left="-1560"/>
        <w:rPr>
          <w:rFonts w:ascii="Calibri" w:hAnsi="Calibri"/>
          <w:b/>
          <w:color w:val="00B050"/>
        </w:rPr>
      </w:pPr>
    </w:p>
    <w:p w14:paraId="61129F44" w14:textId="77777777" w:rsidR="003A0A81" w:rsidRDefault="003A0A81" w:rsidP="00E75D27">
      <w:pPr>
        <w:ind w:left="-1560"/>
        <w:rPr>
          <w:rFonts w:ascii="Calibri" w:hAnsi="Calibri"/>
          <w:b/>
          <w:color w:val="00B050"/>
        </w:rPr>
      </w:pPr>
    </w:p>
    <w:p w14:paraId="76CA35FC" w14:textId="77777777" w:rsidR="003A0A81" w:rsidRDefault="003A0A81" w:rsidP="00E75D27">
      <w:pPr>
        <w:ind w:left="-1560"/>
        <w:rPr>
          <w:rFonts w:ascii="Calibri" w:hAnsi="Calibri"/>
          <w:b/>
          <w:color w:val="00B050"/>
        </w:rPr>
      </w:pPr>
    </w:p>
    <w:p w14:paraId="65EFA011" w14:textId="4685EC3F" w:rsidR="00071538" w:rsidRPr="0074382B" w:rsidRDefault="009D7D0C" w:rsidP="00E75D27">
      <w:pPr>
        <w:ind w:left="-1560"/>
        <w:rPr>
          <w:rFonts w:ascii="Calibri" w:hAnsi="Calibri"/>
          <w:b/>
          <w:color w:val="0070C0"/>
        </w:rPr>
      </w:pPr>
      <w:r w:rsidRPr="0074382B">
        <w:rPr>
          <w:rFonts w:ascii="Calibri" w:hAnsi="Calibri"/>
          <w:b/>
          <w:color w:val="0070C0"/>
        </w:rPr>
        <w:lastRenderedPageBreak/>
        <w:t xml:space="preserve">ΜΕΡΟΣ 2: ΠΡΟΣΩΠΙΚΑ ΣΤΟΙΧΕΙΑ </w:t>
      </w:r>
    </w:p>
    <w:p w14:paraId="34DCA69C" w14:textId="77777777" w:rsidR="00FD57DA" w:rsidRPr="00F13BDF" w:rsidRDefault="00FD57DA" w:rsidP="00FD57DA">
      <w:pPr>
        <w:pStyle w:val="NoSpacing"/>
        <w:rPr>
          <w:rFonts w:ascii="Calibri" w:hAnsi="Calibri"/>
          <w:sz w:val="6"/>
          <w:lang w:val="en-US"/>
        </w:rPr>
      </w:pPr>
    </w:p>
    <w:tbl>
      <w:tblPr>
        <w:tblW w:w="16200" w:type="dxa"/>
        <w:tblInd w:w="-1692" w:type="dxa"/>
        <w:tblLayout w:type="fixed"/>
        <w:tblLook w:val="04A0" w:firstRow="1" w:lastRow="0" w:firstColumn="1" w:lastColumn="0" w:noHBand="0" w:noVBand="1"/>
      </w:tblPr>
      <w:tblGrid>
        <w:gridCol w:w="1336"/>
        <w:gridCol w:w="532"/>
        <w:gridCol w:w="20"/>
        <w:gridCol w:w="992"/>
        <w:gridCol w:w="1260"/>
        <w:gridCol w:w="1164"/>
        <w:gridCol w:w="546"/>
        <w:gridCol w:w="1344"/>
        <w:gridCol w:w="456"/>
        <w:gridCol w:w="270"/>
        <w:gridCol w:w="540"/>
        <w:gridCol w:w="320"/>
        <w:gridCol w:w="14"/>
        <w:gridCol w:w="380"/>
        <w:gridCol w:w="366"/>
        <w:gridCol w:w="784"/>
        <w:gridCol w:w="22"/>
        <w:gridCol w:w="1174"/>
        <w:gridCol w:w="450"/>
        <w:gridCol w:w="720"/>
        <w:gridCol w:w="326"/>
        <w:gridCol w:w="34"/>
        <w:gridCol w:w="540"/>
        <w:gridCol w:w="882"/>
        <w:gridCol w:w="18"/>
        <w:gridCol w:w="440"/>
        <w:gridCol w:w="1270"/>
      </w:tblGrid>
      <w:tr w:rsidR="00E314E7" w:rsidRPr="00DF5EC3" w14:paraId="05097762" w14:textId="77777777" w:rsidTr="008E7245">
        <w:trPr>
          <w:trHeight w:val="332"/>
        </w:trPr>
        <w:tc>
          <w:tcPr>
            <w:tcW w:w="1336" w:type="dxa"/>
            <w:shd w:val="clear" w:color="auto" w:fill="FFFFFF"/>
            <w:vAlign w:val="bottom"/>
          </w:tcPr>
          <w:p w14:paraId="0FF080DF" w14:textId="77777777" w:rsidR="008D150D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Όνομα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CA875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8D150D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164" w:type="dxa"/>
            <w:shd w:val="clear" w:color="auto" w:fill="FFFFFF"/>
            <w:vAlign w:val="bottom"/>
          </w:tcPr>
          <w:p w14:paraId="672741E1" w14:textId="77777777" w:rsidR="008D150D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Επίθετο</w:t>
            </w:r>
          </w:p>
        </w:tc>
        <w:tc>
          <w:tcPr>
            <w:tcW w:w="34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74979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4E7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606AA702" w14:textId="77777777" w:rsidR="008D150D" w:rsidRPr="009D7D0C" w:rsidRDefault="009D7D0C" w:rsidP="00F027B8">
            <w:pPr>
              <w:rPr>
                <w:rFonts w:ascii="Calibri" w:hAnsi="Calibri"/>
                <w:sz w:val="22"/>
                <w:szCs w:val="22"/>
              </w:rPr>
            </w:pPr>
            <w:r w:rsidRPr="00C530CE">
              <w:rPr>
                <w:rFonts w:ascii="Calibri" w:hAnsi="Calibri"/>
                <w:b/>
                <w:sz w:val="22"/>
                <w:szCs w:val="22"/>
              </w:rPr>
              <w:t>Μεσαίο Όνομα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5E1D2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D150D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bottom"/>
          </w:tcPr>
          <w:p w14:paraId="6F053D48" w14:textId="77777777" w:rsidR="008D150D" w:rsidRPr="009D7D0C" w:rsidRDefault="009D7D0C" w:rsidP="00F02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Ημ. Γεννήσεως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CE712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34D8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1F6DBC" w:rsidRPr="00DF5EC3" w14:paraId="058A370B" w14:textId="77777777" w:rsidTr="00C55F30">
        <w:trPr>
          <w:trHeight w:val="350"/>
        </w:trPr>
        <w:tc>
          <w:tcPr>
            <w:tcW w:w="1888" w:type="dxa"/>
            <w:gridSpan w:val="3"/>
            <w:shd w:val="clear" w:color="auto" w:fill="FFFFFF"/>
            <w:vAlign w:val="center"/>
          </w:tcPr>
          <w:p w14:paraId="573595E9" w14:textId="77777777" w:rsidR="001F6DBC" w:rsidRPr="00DF5EC3" w:rsidRDefault="009D7D0C" w:rsidP="006F444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Ταχυδρομική Διεύθυνση </w:t>
            </w:r>
            <w:r w:rsidR="001F6DBC">
              <w:rPr>
                <w:rFonts w:ascii="Calibri" w:hAnsi="Calibri"/>
                <w:b/>
                <w:sz w:val="22"/>
                <w:szCs w:val="22"/>
                <w:lang w:val="en-US"/>
              </w:rPr>
              <w:t>(1)</w:t>
            </w:r>
          </w:p>
        </w:tc>
        <w:tc>
          <w:tcPr>
            <w:tcW w:w="57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4E509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0" w:type="dxa"/>
            <w:gridSpan w:val="3"/>
            <w:vAlign w:val="center"/>
          </w:tcPr>
          <w:p w14:paraId="4593587F" w14:textId="77777777" w:rsidR="001F6DBC" w:rsidRPr="009D7D0C" w:rsidRDefault="009D7D0C" w:rsidP="006F44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Περιοχή</w:t>
            </w:r>
          </w:p>
        </w:tc>
        <w:tc>
          <w:tcPr>
            <w:tcW w:w="2740" w:type="dxa"/>
            <w:gridSpan w:val="6"/>
            <w:tcBorders>
              <w:bottom w:val="single" w:sz="4" w:space="0" w:color="auto"/>
            </w:tcBorders>
            <w:vAlign w:val="bottom"/>
          </w:tcPr>
          <w:p w14:paraId="40B6CBE4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3FB8B5CE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Ταχ. Κώδ.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2C2380B8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690DE75C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Πόλη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5571B06D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1F6DBC" w:rsidRPr="00DF5EC3" w14:paraId="64AA7429" w14:textId="77777777" w:rsidTr="00DF5987">
        <w:trPr>
          <w:trHeight w:val="350"/>
        </w:trPr>
        <w:tc>
          <w:tcPr>
            <w:tcW w:w="1888" w:type="dxa"/>
            <w:gridSpan w:val="3"/>
            <w:shd w:val="clear" w:color="auto" w:fill="FFFFFF"/>
            <w:vAlign w:val="bottom"/>
          </w:tcPr>
          <w:p w14:paraId="226E54A0" w14:textId="77777777" w:rsidR="001F6DBC" w:rsidRPr="00DF5EC3" w:rsidRDefault="009D7D0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Ταχυδρομική Διεύθυνση</w:t>
            </w:r>
            <w:r w:rsidR="001F6DB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B1375E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Τ.Θ.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608AA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06A70A73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Ταχ. Κώδ.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88317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65D9F4BA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Πόλη</w:t>
            </w:r>
          </w:p>
        </w:tc>
        <w:tc>
          <w:tcPr>
            <w:tcW w:w="1886" w:type="dxa"/>
            <w:gridSpan w:val="6"/>
            <w:tcBorders>
              <w:bottom w:val="single" w:sz="4" w:space="0" w:color="auto"/>
            </w:tcBorders>
            <w:vAlign w:val="bottom"/>
          </w:tcPr>
          <w:p w14:paraId="758E6892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74" w:type="dxa"/>
            <w:vAlign w:val="bottom"/>
          </w:tcPr>
          <w:p w14:paraId="734EA38B" w14:textId="77777777" w:rsidR="001F6DBC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Χώρα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2AE50B1A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610" w:type="dxa"/>
            <w:gridSpan w:val="4"/>
            <w:vAlign w:val="bottom"/>
          </w:tcPr>
          <w:p w14:paraId="2FE7A4CF" w14:textId="77777777" w:rsidR="001F6DBC" w:rsidRPr="00DF5EC3" w:rsidRDefault="001F6DBC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7245" w:rsidRPr="00DF5EC3" w14:paraId="30C41EBC" w14:textId="77777777" w:rsidTr="008E7245">
        <w:trPr>
          <w:trHeight w:val="350"/>
        </w:trPr>
        <w:tc>
          <w:tcPr>
            <w:tcW w:w="1868" w:type="dxa"/>
            <w:gridSpan w:val="2"/>
            <w:shd w:val="clear" w:color="auto" w:fill="FFFFFF"/>
            <w:vAlign w:val="bottom"/>
          </w:tcPr>
          <w:p w14:paraId="7A37365D" w14:textId="77777777" w:rsidR="008E7245" w:rsidRPr="009D7D0C" w:rsidRDefault="009D7D0C" w:rsidP="00F027B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Αρ. Σταθερού Τηλ.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2D7616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7217FDD6" w14:textId="38D407D2" w:rsidR="008E7245" w:rsidRPr="009D7D0C" w:rsidRDefault="009D7D0C" w:rsidP="00F02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Κινητό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1DE66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0" w:type="dxa"/>
            <w:gridSpan w:val="5"/>
            <w:shd w:val="clear" w:color="auto" w:fill="auto"/>
            <w:vAlign w:val="bottom"/>
          </w:tcPr>
          <w:p w14:paraId="346DB903" w14:textId="77777777" w:rsidR="008E7245" w:rsidRPr="009D7D0C" w:rsidRDefault="009D7D0C" w:rsidP="00F02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Αρ. Τηλ. Εργασίας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F6647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14:paraId="16E3A8DB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36D1A52A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Fax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9FA4D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3A4CD3" w:rsidRPr="00DF5EC3" w14:paraId="7E1A6A2F" w14:textId="77777777" w:rsidTr="00937E72">
        <w:trPr>
          <w:trHeight w:val="350"/>
        </w:trPr>
        <w:tc>
          <w:tcPr>
            <w:tcW w:w="1868" w:type="dxa"/>
            <w:gridSpan w:val="2"/>
            <w:shd w:val="clear" w:color="auto" w:fill="FFFFFF"/>
            <w:vAlign w:val="bottom"/>
          </w:tcPr>
          <w:p w14:paraId="6EDBE610" w14:textId="77777777" w:rsidR="00E13A64" w:rsidRPr="00DF5EC3" w:rsidRDefault="00E13A64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Email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(1)</w:t>
            </w:r>
          </w:p>
        </w:tc>
        <w:tc>
          <w:tcPr>
            <w:tcW w:w="53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15F6DE" w14:textId="77777777" w:rsidR="00E13A64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13A64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gridSpan w:val="6"/>
            <w:shd w:val="clear" w:color="auto" w:fill="auto"/>
            <w:vAlign w:val="bottom"/>
          </w:tcPr>
          <w:p w14:paraId="36AC4A49" w14:textId="77777777" w:rsidR="00E13A64" w:rsidRPr="00DF5EC3" w:rsidRDefault="00E13A64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(2)</w:t>
            </w:r>
          </w:p>
        </w:tc>
        <w:tc>
          <w:tcPr>
            <w:tcW w:w="575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AAFBC" w14:textId="77777777" w:rsidR="00E13A64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13A64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47146" w14:textId="77777777" w:rsidR="00E13A64" w:rsidRPr="00DF5EC3" w:rsidRDefault="00E13A64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8D4B2A1" w14:textId="77777777" w:rsidR="000048C1" w:rsidRDefault="000048C1" w:rsidP="008F7562">
      <w:pPr>
        <w:tabs>
          <w:tab w:val="left" w:pos="-1800"/>
        </w:tabs>
        <w:ind w:hanging="1800"/>
        <w:rPr>
          <w:rFonts w:ascii="Calibri" w:hAnsi="Calibri"/>
          <w:b/>
          <w:color w:val="00B050"/>
        </w:rPr>
      </w:pPr>
    </w:p>
    <w:p w14:paraId="33CCE1B8" w14:textId="32D38CFE" w:rsidR="00731577" w:rsidRPr="0074382B" w:rsidRDefault="00C72FF8" w:rsidP="008F7562">
      <w:pPr>
        <w:tabs>
          <w:tab w:val="left" w:pos="-1800"/>
        </w:tabs>
        <w:ind w:hanging="1800"/>
        <w:rPr>
          <w:rFonts w:ascii="Calibri" w:hAnsi="Calibri"/>
          <w:b/>
          <w:color w:val="0070C0"/>
        </w:rPr>
      </w:pPr>
      <w:r w:rsidRPr="0074382B">
        <w:rPr>
          <w:rFonts w:ascii="Calibri" w:hAnsi="Calibri"/>
          <w:b/>
          <w:color w:val="0070C0"/>
        </w:rPr>
        <w:t>ΜΕΡΟΣ 3</w:t>
      </w:r>
      <w:r w:rsidR="00731577" w:rsidRPr="0074382B">
        <w:rPr>
          <w:rFonts w:ascii="Calibri" w:hAnsi="Calibri"/>
          <w:b/>
          <w:color w:val="0070C0"/>
        </w:rPr>
        <w:t xml:space="preserve">: </w:t>
      </w:r>
      <w:r w:rsidRPr="0074382B">
        <w:rPr>
          <w:rFonts w:ascii="Calibri" w:hAnsi="Calibri"/>
          <w:b/>
          <w:color w:val="0070C0"/>
        </w:rPr>
        <w:t>ΑΚΑΔΗΜΑΙΚΑ ΚΑΙ ΕΠΑΓΓΕΛΜΑΤΙΚΑ ΠΡΟΣΟΝΤΑ</w:t>
      </w:r>
    </w:p>
    <w:p w14:paraId="55FC0F75" w14:textId="1D95D905" w:rsidR="00661B61" w:rsidRPr="00C72FF8" w:rsidRDefault="00731577" w:rsidP="008F7562">
      <w:pPr>
        <w:ind w:left="-142" w:hanging="1658"/>
        <w:rPr>
          <w:rFonts w:ascii="Calibri" w:hAnsi="Calibri"/>
        </w:rPr>
      </w:pPr>
      <w:r w:rsidRPr="000048C1">
        <w:rPr>
          <w:rFonts w:ascii="Calibri" w:hAnsi="Calibri"/>
          <w:b/>
          <w:color w:val="000000"/>
          <w:sz w:val="22"/>
          <w:szCs w:val="22"/>
        </w:rPr>
        <w:t>*</w:t>
      </w:r>
      <w:r w:rsidR="00C72FF8">
        <w:rPr>
          <w:rFonts w:ascii="Calibri" w:hAnsi="Calibri"/>
          <w:b/>
          <w:color w:val="000000"/>
          <w:sz w:val="22"/>
          <w:szCs w:val="22"/>
        </w:rPr>
        <w:t>Παρακαλούμε όπως προσκομίσετε απαραίτητα</w:t>
      </w:r>
      <w:r w:rsidR="001613BB" w:rsidRPr="00333F0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613BB">
        <w:rPr>
          <w:rFonts w:ascii="Calibri" w:hAnsi="Calibri"/>
          <w:b/>
          <w:color w:val="000000"/>
          <w:sz w:val="22"/>
          <w:szCs w:val="22"/>
        </w:rPr>
        <w:t>πιστοποιητικά</w:t>
      </w:r>
      <w:r w:rsidR="00C72FF8">
        <w:rPr>
          <w:rFonts w:ascii="Calibri" w:hAnsi="Calibri"/>
          <w:b/>
          <w:color w:val="000000"/>
          <w:sz w:val="22"/>
          <w:szCs w:val="22"/>
        </w:rPr>
        <w:t xml:space="preserve"> για την έγκριση της αίτησης σας</w:t>
      </w:r>
      <w:r w:rsidRPr="000048C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74382B">
        <w:rPr>
          <w:rFonts w:ascii="Calibri" w:hAnsi="Calibri"/>
          <w:b/>
          <w:i/>
          <w:color w:val="0070C0"/>
          <w:sz w:val="22"/>
          <w:szCs w:val="22"/>
        </w:rPr>
        <w:t>(</w:t>
      </w:r>
      <w:r w:rsidR="00C72FF8" w:rsidRPr="0074382B">
        <w:rPr>
          <w:rFonts w:ascii="Calibri" w:hAnsi="Calibri"/>
          <w:b/>
          <w:i/>
          <w:color w:val="0070C0"/>
          <w:sz w:val="22"/>
          <w:szCs w:val="22"/>
        </w:rPr>
        <w:t>βλ. Μέρος 1)</w:t>
      </w:r>
    </w:p>
    <w:tbl>
      <w:tblPr>
        <w:tblW w:w="16200" w:type="dxa"/>
        <w:tblInd w:w="-1692" w:type="dxa"/>
        <w:tblLook w:val="04A0" w:firstRow="1" w:lastRow="0" w:firstColumn="1" w:lastColumn="0" w:noHBand="0" w:noVBand="1"/>
      </w:tblPr>
      <w:tblGrid>
        <w:gridCol w:w="7110"/>
        <w:gridCol w:w="270"/>
        <w:gridCol w:w="6840"/>
        <w:gridCol w:w="270"/>
        <w:gridCol w:w="1710"/>
      </w:tblGrid>
      <w:tr w:rsidR="00731577" w:rsidRPr="005525EC" w14:paraId="48DD9446" w14:textId="77777777" w:rsidTr="00E13A64">
        <w:tc>
          <w:tcPr>
            <w:tcW w:w="7110" w:type="dxa"/>
            <w:shd w:val="clear" w:color="auto" w:fill="auto"/>
          </w:tcPr>
          <w:p w14:paraId="41E9DD83" w14:textId="77777777" w:rsidR="00731577" w:rsidRPr="00C72FF8" w:rsidRDefault="00C72FF8" w:rsidP="00067AF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ΟΝΟΜΑ ΠΑΝΕΠΙΣΤΗΜΙΟΥ</w:t>
            </w:r>
          </w:p>
        </w:tc>
        <w:tc>
          <w:tcPr>
            <w:tcW w:w="270" w:type="dxa"/>
            <w:shd w:val="clear" w:color="auto" w:fill="auto"/>
          </w:tcPr>
          <w:p w14:paraId="43E3B48B" w14:textId="77777777" w:rsidR="00731577" w:rsidRPr="005525EC" w:rsidRDefault="00731577" w:rsidP="00067AF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11921D0E" w14:textId="77777777" w:rsidR="00731577" w:rsidRPr="005525EC" w:rsidRDefault="00C72FF8" w:rsidP="00067AF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72FF8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ΠΕΔΙΟ </w:t>
            </w:r>
            <w:r>
              <w:rPr>
                <w:rFonts w:ascii="Calibri" w:hAnsi="Calibri"/>
                <w:b/>
                <w:sz w:val="22"/>
                <w:szCs w:val="22"/>
              </w:rPr>
              <w:t>ΣΠΟΥΔΩΝ</w:t>
            </w:r>
            <w:r w:rsidRPr="00C72FF8">
              <w:rPr>
                <w:rFonts w:ascii="Calibri" w:hAnsi="Calibri"/>
                <w:b/>
                <w:sz w:val="22"/>
                <w:szCs w:val="22"/>
                <w:lang w:val="en-US"/>
              </w:rPr>
              <w:t>/ΠΡΟΣΟΝΤΑ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2D714C6C" w14:textId="77777777" w:rsidR="00731577" w:rsidRPr="005525EC" w:rsidRDefault="00731577" w:rsidP="00067AF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6E8D96C2" w14:textId="794120AB" w:rsidR="00731577" w:rsidRPr="001613BB" w:rsidRDefault="001613BB" w:rsidP="00067AF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ΕΤΟΣ</w:t>
            </w:r>
          </w:p>
        </w:tc>
      </w:tr>
      <w:tr w:rsidR="00731577" w:rsidRPr="005525EC" w14:paraId="044C73F8" w14:textId="77777777" w:rsidTr="00E13A64"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E2EBF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613C1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4A4561E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872C5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40A7E069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58E4C1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C562CA7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998E2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F3ADAE2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C0691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CC4A2E5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A0A33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59EE395D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FBF29C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C9732E6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86E6E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00159BC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C712B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00EA7590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B8E36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32B76E5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D21C1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0C84DEFB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AEBF1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352EE74A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CD633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AA247E8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AD6B5F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DFCD80E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961EE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36BD739" w14:textId="77777777" w:rsidR="00661B61" w:rsidRPr="00661B61" w:rsidRDefault="00661B61" w:rsidP="00661B61">
      <w:pPr>
        <w:rPr>
          <w:rFonts w:ascii="Calibri" w:hAnsi="Calibri"/>
          <w:lang w:val="en-US"/>
        </w:rPr>
      </w:pPr>
    </w:p>
    <w:p w14:paraId="3B2CA1A4" w14:textId="77777777" w:rsidR="00731577" w:rsidRPr="0074382B" w:rsidRDefault="00760BD6" w:rsidP="008F7562">
      <w:pPr>
        <w:ind w:left="-142" w:hanging="1658"/>
        <w:rPr>
          <w:rFonts w:ascii="Calibri" w:hAnsi="Calibri"/>
          <w:b/>
          <w:color w:val="0070C0"/>
        </w:rPr>
      </w:pPr>
      <w:r w:rsidRPr="0074382B">
        <w:rPr>
          <w:rFonts w:ascii="Calibri" w:hAnsi="Calibri"/>
          <w:b/>
          <w:color w:val="0070C0"/>
        </w:rPr>
        <w:t>ΜΕΡΟΣ</w:t>
      </w:r>
      <w:r w:rsidR="00731577" w:rsidRPr="0074382B">
        <w:rPr>
          <w:rFonts w:ascii="Calibri" w:hAnsi="Calibri"/>
          <w:b/>
          <w:color w:val="0070C0"/>
        </w:rPr>
        <w:t xml:space="preserve"> 4:  </w:t>
      </w:r>
      <w:r w:rsidRPr="0074382B">
        <w:rPr>
          <w:rFonts w:ascii="Calibri" w:hAnsi="Calibri"/>
          <w:b/>
          <w:color w:val="0070C0"/>
        </w:rPr>
        <w:t>ΕΡΓΑΣΙΑΚΗ ΠΕΙΡΑ</w:t>
      </w:r>
    </w:p>
    <w:p w14:paraId="3A41D4B0" w14:textId="332FF370" w:rsidR="00661B61" w:rsidRPr="00661B61" w:rsidRDefault="00731577" w:rsidP="00CF0845">
      <w:pPr>
        <w:ind w:left="-142" w:right="79" w:hanging="1658"/>
        <w:jc w:val="both"/>
        <w:rPr>
          <w:rFonts w:ascii="Calibri" w:hAnsi="Calibri"/>
          <w:lang w:val="en-US"/>
        </w:rPr>
      </w:pPr>
      <w:r w:rsidRPr="000048C1">
        <w:rPr>
          <w:rFonts w:ascii="Calibri" w:hAnsi="Calibri"/>
          <w:b/>
          <w:sz w:val="22"/>
          <w:szCs w:val="22"/>
        </w:rPr>
        <w:t>*</w:t>
      </w:r>
      <w:r w:rsidR="00CF0845" w:rsidRPr="00CF0845">
        <w:rPr>
          <w:rFonts w:ascii="inherit" w:hAnsi="inherit" w:cs="Courier New"/>
          <w:color w:val="222222"/>
          <w:sz w:val="42"/>
          <w:szCs w:val="42"/>
          <w:lang w:eastAsia="en-GB"/>
        </w:rPr>
        <w:t xml:space="preserve"> </w:t>
      </w:r>
      <w:r w:rsidR="00CF0845" w:rsidRPr="00CF0845">
        <w:rPr>
          <w:rFonts w:ascii="Calibri" w:hAnsi="Calibri"/>
          <w:b/>
          <w:sz w:val="22"/>
          <w:szCs w:val="22"/>
        </w:rPr>
        <w:t>Προσδιορίστε χρονολογικά (</w:t>
      </w:r>
      <w:r w:rsidR="00A85910">
        <w:rPr>
          <w:rFonts w:ascii="Calibri" w:hAnsi="Calibri"/>
          <w:b/>
          <w:sz w:val="22"/>
          <w:szCs w:val="22"/>
        </w:rPr>
        <w:t>ξεκινώντας με το πιο πρόσφατο</w:t>
      </w:r>
      <w:r w:rsidR="00CF0845" w:rsidRPr="00CF0845">
        <w:rPr>
          <w:rFonts w:ascii="Calibri" w:hAnsi="Calibri"/>
          <w:b/>
          <w:sz w:val="22"/>
          <w:szCs w:val="22"/>
        </w:rPr>
        <w:t>) την εργασιακή σας εμπειρία που σχετίζεται</w:t>
      </w:r>
      <w:r w:rsidR="00F2721E">
        <w:rPr>
          <w:rFonts w:ascii="Calibri" w:hAnsi="Calibri"/>
          <w:b/>
          <w:sz w:val="22"/>
          <w:szCs w:val="22"/>
        </w:rPr>
        <w:t xml:space="preserve"> </w:t>
      </w:r>
      <w:r w:rsidR="00CF0845" w:rsidRPr="00CF0845">
        <w:rPr>
          <w:rFonts w:ascii="Calibri" w:hAnsi="Calibri"/>
          <w:b/>
          <w:sz w:val="22"/>
          <w:szCs w:val="22"/>
        </w:rPr>
        <w:t xml:space="preserve">με τον τομέα του </w:t>
      </w:r>
      <w:r w:rsidR="00CF0845">
        <w:rPr>
          <w:rFonts w:ascii="Calibri" w:hAnsi="Calibri"/>
          <w:b/>
          <w:sz w:val="22"/>
          <w:szCs w:val="22"/>
        </w:rPr>
        <w:t>Α</w:t>
      </w:r>
      <w:r w:rsidR="00CF0845" w:rsidRPr="00CF0845">
        <w:rPr>
          <w:rFonts w:ascii="Calibri" w:hAnsi="Calibri"/>
          <w:b/>
          <w:sz w:val="22"/>
          <w:szCs w:val="22"/>
        </w:rPr>
        <w:t xml:space="preserve">νθρώπινου </w:t>
      </w:r>
      <w:r w:rsidR="00CF0845">
        <w:rPr>
          <w:rFonts w:ascii="Calibri" w:hAnsi="Calibri"/>
          <w:b/>
          <w:sz w:val="22"/>
          <w:szCs w:val="22"/>
        </w:rPr>
        <w:t>Δ</w:t>
      </w:r>
      <w:r w:rsidR="00CF0845" w:rsidRPr="00CF0845">
        <w:rPr>
          <w:rFonts w:ascii="Calibri" w:hAnsi="Calibri"/>
          <w:b/>
          <w:sz w:val="22"/>
          <w:szCs w:val="22"/>
        </w:rPr>
        <w:t>υναμικού</w:t>
      </w:r>
      <w:r w:rsidR="00F2721E">
        <w:rPr>
          <w:rFonts w:ascii="Calibri" w:hAnsi="Calibri"/>
          <w:b/>
          <w:sz w:val="22"/>
          <w:szCs w:val="22"/>
        </w:rPr>
        <w:t xml:space="preserve"> μόνο</w:t>
      </w:r>
      <w:r w:rsidR="00CF0845" w:rsidRPr="000048C1">
        <w:rPr>
          <w:rFonts w:ascii="Calibri" w:hAnsi="Calibri"/>
          <w:b/>
          <w:i/>
          <w:sz w:val="22"/>
          <w:szCs w:val="22"/>
        </w:rPr>
        <w:t xml:space="preserve"> </w:t>
      </w:r>
      <w:r w:rsidRPr="0074382B">
        <w:rPr>
          <w:rFonts w:ascii="Calibri" w:hAnsi="Calibri"/>
          <w:b/>
          <w:i/>
          <w:color w:val="0070C0"/>
          <w:sz w:val="22"/>
          <w:szCs w:val="22"/>
        </w:rPr>
        <w:t>(</w:t>
      </w:r>
      <w:r w:rsidR="00CF0845" w:rsidRPr="0074382B">
        <w:rPr>
          <w:rFonts w:ascii="Calibri" w:hAnsi="Calibri"/>
          <w:b/>
          <w:i/>
          <w:color w:val="0070C0"/>
          <w:sz w:val="22"/>
          <w:szCs w:val="22"/>
        </w:rPr>
        <w:t>βλ. Μέρος</w:t>
      </w:r>
      <w:r w:rsidRPr="0074382B">
        <w:rPr>
          <w:rFonts w:ascii="Calibri" w:hAnsi="Calibri"/>
          <w:b/>
          <w:i/>
          <w:color w:val="0070C0"/>
          <w:sz w:val="22"/>
          <w:szCs w:val="22"/>
          <w:lang w:val="en-US"/>
        </w:rPr>
        <w:t xml:space="preserve"> 1)</w:t>
      </w:r>
    </w:p>
    <w:tbl>
      <w:tblPr>
        <w:tblW w:w="16200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3240"/>
        <w:gridCol w:w="3330"/>
        <w:gridCol w:w="5760"/>
      </w:tblGrid>
      <w:tr w:rsidR="00731577" w:rsidRPr="005525EC" w14:paraId="0D8C788E" w14:textId="77777777" w:rsidTr="005525EC">
        <w:tc>
          <w:tcPr>
            <w:tcW w:w="1890" w:type="dxa"/>
            <w:shd w:val="clear" w:color="auto" w:fill="FFFFFF"/>
            <w:vAlign w:val="center"/>
          </w:tcPr>
          <w:p w14:paraId="0A89420D" w14:textId="77777777" w:rsidR="00731577" w:rsidRPr="00CF0845" w:rsidRDefault="00CF0845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Από</w:t>
            </w:r>
          </w:p>
          <w:p w14:paraId="4EB7A598" w14:textId="77777777" w:rsidR="00731577" w:rsidRPr="005525EC" w:rsidRDefault="00731577" w:rsidP="00067AF4">
            <w:pPr>
              <w:ind w:right="-108" w:hanging="10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sz w:val="22"/>
                <w:szCs w:val="22"/>
                <w:lang w:val="en-US"/>
              </w:rPr>
              <w:t>(dd/mm/yyyy)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6588CE2" w14:textId="77777777" w:rsidR="00731577" w:rsidRPr="00CF0845" w:rsidRDefault="00CF0845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Μέχρι</w:t>
            </w:r>
          </w:p>
          <w:p w14:paraId="3E21C40C" w14:textId="77777777" w:rsidR="00731577" w:rsidRPr="005525EC" w:rsidRDefault="00731577" w:rsidP="00067AF4">
            <w:pPr>
              <w:ind w:right="-108" w:hanging="10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sz w:val="22"/>
                <w:szCs w:val="22"/>
                <w:lang w:val="en-US"/>
              </w:rPr>
              <w:t>(dd/mm/yyyy)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306AC346" w14:textId="77777777" w:rsidR="00731577" w:rsidRPr="00CF0845" w:rsidRDefault="00CF0845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Οργανισμός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0AD20FC7" w14:textId="77777777" w:rsidR="00731577" w:rsidRPr="00CF0845" w:rsidRDefault="00CF0845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Τίτλος/Θέση Εργασίας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37B3F360" w14:textId="3CD843AC" w:rsidR="00731577" w:rsidRPr="00CF0845" w:rsidRDefault="00CF0845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Κ</w:t>
            </w:r>
            <w:r w:rsidR="00DD252F">
              <w:rPr>
                <w:rFonts w:ascii="Calibri" w:hAnsi="Calibri" w:cs="Tahoma"/>
                <w:b/>
                <w:sz w:val="22"/>
                <w:szCs w:val="22"/>
              </w:rPr>
              <w:t>ύρια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καθήκοντα Ανθρώπινου Δυναμικού</w:t>
            </w:r>
          </w:p>
        </w:tc>
      </w:tr>
      <w:tr w:rsidR="00731577" w:rsidRPr="005525EC" w14:paraId="488FBE1A" w14:textId="77777777" w:rsidTr="005525EC">
        <w:tc>
          <w:tcPr>
            <w:tcW w:w="1890" w:type="dxa"/>
            <w:shd w:val="clear" w:color="auto" w:fill="FFFFFF"/>
            <w:vAlign w:val="bottom"/>
          </w:tcPr>
          <w:p w14:paraId="60F9886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5FF370D9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193D17F7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57CD1E1E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7309585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13C1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0E7FA99E" w14:textId="77777777" w:rsidTr="005525EC">
        <w:tc>
          <w:tcPr>
            <w:tcW w:w="1890" w:type="dxa"/>
            <w:shd w:val="clear" w:color="auto" w:fill="FFFFFF"/>
            <w:vAlign w:val="bottom"/>
          </w:tcPr>
          <w:p w14:paraId="4D7CCEE0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481942A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0C1E4A3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011137F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0C9D6D88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0208D0B4" w14:textId="77777777" w:rsidTr="005525EC">
        <w:tc>
          <w:tcPr>
            <w:tcW w:w="1890" w:type="dxa"/>
            <w:shd w:val="clear" w:color="auto" w:fill="FFFFFF"/>
            <w:vAlign w:val="bottom"/>
          </w:tcPr>
          <w:p w14:paraId="529ABBA5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151D95B4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2B04D3A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7337E55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4266EFC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A86D950" w14:textId="77777777" w:rsidTr="005525EC">
        <w:tc>
          <w:tcPr>
            <w:tcW w:w="1890" w:type="dxa"/>
            <w:shd w:val="clear" w:color="auto" w:fill="FFFFFF"/>
            <w:vAlign w:val="bottom"/>
          </w:tcPr>
          <w:p w14:paraId="273B3A19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2630871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2EBC063A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7E47BCBA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21202DB9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19477BB7" w14:textId="77777777" w:rsidR="00E75D27" w:rsidRDefault="00E75D27" w:rsidP="008F7562">
      <w:pPr>
        <w:ind w:hanging="1800"/>
        <w:jc w:val="both"/>
        <w:rPr>
          <w:rFonts w:ascii="Calibri" w:hAnsi="Calibri"/>
          <w:lang w:val="en-US"/>
        </w:rPr>
      </w:pPr>
    </w:p>
    <w:p w14:paraId="5128005B" w14:textId="77777777" w:rsidR="00E75D27" w:rsidRDefault="00E75D27" w:rsidP="008F7562">
      <w:pPr>
        <w:ind w:hanging="1800"/>
        <w:jc w:val="both"/>
        <w:rPr>
          <w:rFonts w:ascii="Calibri" w:hAnsi="Calibri"/>
          <w:lang w:val="en-US"/>
        </w:rPr>
      </w:pPr>
    </w:p>
    <w:p w14:paraId="1F3B730A" w14:textId="77777777" w:rsidR="00333F03" w:rsidRDefault="00333F03" w:rsidP="008F7562">
      <w:pPr>
        <w:ind w:hanging="1800"/>
        <w:jc w:val="both"/>
        <w:rPr>
          <w:rFonts w:ascii="Calibri" w:hAnsi="Calibri"/>
          <w:lang w:val="en-US"/>
        </w:rPr>
      </w:pPr>
    </w:p>
    <w:p w14:paraId="24D49BC0" w14:textId="77777777" w:rsidR="00E75D27" w:rsidRDefault="00E75D27" w:rsidP="008F7562">
      <w:pPr>
        <w:ind w:hanging="1800"/>
        <w:jc w:val="both"/>
        <w:rPr>
          <w:rFonts w:ascii="Calibri" w:hAnsi="Calibri"/>
          <w:lang w:val="en-US"/>
        </w:rPr>
      </w:pPr>
    </w:p>
    <w:p w14:paraId="2C39140A" w14:textId="77777777" w:rsidR="00E75D27" w:rsidRDefault="00E75D27" w:rsidP="008F7562">
      <w:pPr>
        <w:ind w:hanging="1800"/>
        <w:jc w:val="both"/>
        <w:rPr>
          <w:rFonts w:ascii="Calibri" w:hAnsi="Calibri"/>
          <w:lang w:val="en-US"/>
        </w:rPr>
      </w:pPr>
    </w:p>
    <w:p w14:paraId="5687FA81" w14:textId="77777777" w:rsidR="00E75D27" w:rsidRDefault="00E75D27" w:rsidP="008F7562">
      <w:pPr>
        <w:ind w:hanging="1800"/>
        <w:jc w:val="both"/>
        <w:rPr>
          <w:rFonts w:ascii="Calibri" w:hAnsi="Calibri"/>
          <w:lang w:val="en-US"/>
        </w:rPr>
      </w:pPr>
    </w:p>
    <w:p w14:paraId="3E3955A1" w14:textId="24C28C2A" w:rsidR="003546B1" w:rsidRPr="00333F03" w:rsidRDefault="00055C20" w:rsidP="008F7562">
      <w:pPr>
        <w:ind w:hanging="1800"/>
        <w:jc w:val="both"/>
        <w:rPr>
          <w:rFonts w:ascii="Calibri" w:hAnsi="Calibri"/>
          <w:b/>
          <w:color w:val="0070C0"/>
        </w:rPr>
      </w:pPr>
      <w:r w:rsidRPr="0074382B">
        <w:rPr>
          <w:rFonts w:ascii="Calibri" w:hAnsi="Calibri"/>
          <w:b/>
          <w:color w:val="0070C0"/>
        </w:rPr>
        <w:lastRenderedPageBreak/>
        <w:t>ΜΕΡΟΣ</w:t>
      </w:r>
      <w:r w:rsidR="003546B1" w:rsidRPr="00333F03">
        <w:rPr>
          <w:rFonts w:ascii="Calibri" w:hAnsi="Calibri"/>
          <w:b/>
          <w:color w:val="0070C0"/>
        </w:rPr>
        <w:t xml:space="preserve"> </w:t>
      </w:r>
      <w:r w:rsidR="00F13BDF" w:rsidRPr="00333F03">
        <w:rPr>
          <w:rFonts w:ascii="Calibri" w:hAnsi="Calibri"/>
          <w:b/>
          <w:color w:val="0070C0"/>
        </w:rPr>
        <w:t>5</w:t>
      </w:r>
      <w:r w:rsidR="003546B1" w:rsidRPr="00333F03">
        <w:rPr>
          <w:rFonts w:ascii="Calibri" w:hAnsi="Calibri"/>
          <w:b/>
          <w:color w:val="0070C0"/>
        </w:rPr>
        <w:t xml:space="preserve">:  </w:t>
      </w:r>
      <w:r w:rsidR="004B3DF7" w:rsidRPr="0074382B">
        <w:rPr>
          <w:rFonts w:ascii="Calibri" w:hAnsi="Calibri"/>
          <w:b/>
          <w:color w:val="0070C0"/>
        </w:rPr>
        <w:t>ΔΗΛΩΣΗ</w:t>
      </w:r>
      <w:r w:rsidR="004B3DF7" w:rsidRPr="00333F03">
        <w:rPr>
          <w:rFonts w:ascii="Calibri" w:hAnsi="Calibri"/>
          <w:b/>
          <w:color w:val="0070C0"/>
        </w:rPr>
        <w:t xml:space="preserve"> </w:t>
      </w:r>
      <w:r w:rsidR="004B3DF7" w:rsidRPr="0074382B">
        <w:rPr>
          <w:rFonts w:ascii="Calibri" w:hAnsi="Calibri"/>
          <w:b/>
          <w:color w:val="0070C0"/>
        </w:rPr>
        <w:t>ΣΥΓΚΑΤΑΘΕΣΗΣ</w:t>
      </w:r>
    </w:p>
    <w:p w14:paraId="3896E525" w14:textId="77777777" w:rsidR="00087F3A" w:rsidRPr="00333F03" w:rsidRDefault="00087F3A" w:rsidP="00E13487">
      <w:pPr>
        <w:ind w:left="-142"/>
        <w:rPr>
          <w:rFonts w:ascii="Calibri" w:hAnsi="Calibri" w:cs="Tahoma"/>
          <w:b/>
          <w:color w:val="52AC43"/>
          <w:sz w:val="10"/>
          <w:szCs w:val="28"/>
        </w:rPr>
      </w:pPr>
    </w:p>
    <w:p w14:paraId="0A3F8088" w14:textId="0620F11E" w:rsidR="004E5F09" w:rsidRPr="00333F03" w:rsidRDefault="00AC5ACD" w:rsidP="00221E6D">
      <w:pPr>
        <w:ind w:left="-1701"/>
        <w:rPr>
          <w:rFonts w:ascii="Calibri" w:hAnsi="Calibri"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="008D4D53"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55C20" w:rsidRPr="00371FA8">
        <w:rPr>
          <w:rFonts w:ascii="Calibri" w:hAnsi="Calibri"/>
          <w:sz w:val="22"/>
          <w:szCs w:val="22"/>
        </w:rPr>
        <w:t>Έχω διαβάσει</w:t>
      </w:r>
      <w:r w:rsidR="00BD70EE" w:rsidRPr="00371FA8">
        <w:rPr>
          <w:rFonts w:ascii="Calibri" w:hAnsi="Calibri"/>
          <w:sz w:val="22"/>
          <w:szCs w:val="22"/>
        </w:rPr>
        <w:t xml:space="preserve">, </w:t>
      </w:r>
      <w:r w:rsidR="00055C20" w:rsidRPr="00371FA8">
        <w:rPr>
          <w:rFonts w:ascii="Calibri" w:hAnsi="Calibri"/>
          <w:sz w:val="22"/>
          <w:szCs w:val="22"/>
        </w:rPr>
        <w:t xml:space="preserve">κατανοήσει </w:t>
      </w:r>
      <w:r w:rsidR="00373094" w:rsidRPr="00371FA8">
        <w:rPr>
          <w:rFonts w:ascii="Calibri" w:hAnsi="Calibri"/>
          <w:sz w:val="22"/>
          <w:szCs w:val="22"/>
        </w:rPr>
        <w:t xml:space="preserve">και συμφωνώ </w:t>
      </w:r>
      <w:r w:rsidR="00BD70EE" w:rsidRPr="00371FA8">
        <w:rPr>
          <w:rFonts w:ascii="Calibri" w:hAnsi="Calibri"/>
          <w:sz w:val="22"/>
          <w:szCs w:val="22"/>
        </w:rPr>
        <w:t xml:space="preserve">με </w:t>
      </w:r>
      <w:r w:rsidR="00055C20" w:rsidRPr="00371FA8">
        <w:rPr>
          <w:rFonts w:ascii="Calibri" w:hAnsi="Calibri"/>
          <w:sz w:val="22"/>
          <w:szCs w:val="22"/>
        </w:rPr>
        <w:t xml:space="preserve">το </w:t>
      </w:r>
      <w:bookmarkStart w:id="10" w:name="_Hlk47426210"/>
      <w:r w:rsidR="00055C20" w:rsidRPr="00371FA8">
        <w:rPr>
          <w:rFonts w:ascii="Calibri" w:hAnsi="Calibri"/>
          <w:sz w:val="22"/>
          <w:szCs w:val="22"/>
        </w:rPr>
        <w:t>Καταστατικό του Κυ.Συ.Δ.Α.Δ</w:t>
      </w:r>
      <w:bookmarkEnd w:id="10"/>
      <w:r w:rsidR="00055C20" w:rsidRPr="00371FA8">
        <w:rPr>
          <w:rFonts w:ascii="Calibri" w:hAnsi="Calibri"/>
          <w:sz w:val="22"/>
          <w:szCs w:val="22"/>
        </w:rPr>
        <w:t xml:space="preserve">., το Εγχειρίδιο Πολιτικής, την </w:t>
      </w:r>
      <w:r w:rsidR="00BD70EE" w:rsidRPr="00371FA8">
        <w:rPr>
          <w:rFonts w:ascii="Calibri" w:hAnsi="Calibri"/>
          <w:sz w:val="22"/>
          <w:szCs w:val="22"/>
        </w:rPr>
        <w:t xml:space="preserve">Πολιτική </w:t>
      </w:r>
      <w:r w:rsidR="00055C20" w:rsidRPr="00371FA8">
        <w:rPr>
          <w:rFonts w:ascii="Calibri" w:hAnsi="Calibri"/>
          <w:sz w:val="22"/>
          <w:szCs w:val="22"/>
        </w:rPr>
        <w:t>Προστασία</w:t>
      </w:r>
      <w:r w:rsidR="00BD70EE" w:rsidRPr="00371FA8">
        <w:rPr>
          <w:rFonts w:ascii="Calibri" w:hAnsi="Calibri"/>
          <w:sz w:val="22"/>
          <w:szCs w:val="22"/>
        </w:rPr>
        <w:t xml:space="preserve">ς και Επεξεργασίας </w:t>
      </w:r>
      <w:r w:rsidR="00055C20" w:rsidRPr="00371FA8">
        <w:rPr>
          <w:rFonts w:ascii="Calibri" w:hAnsi="Calibri"/>
          <w:sz w:val="22"/>
          <w:szCs w:val="22"/>
        </w:rPr>
        <w:t>Προσωπικών Δεδομένων</w:t>
      </w:r>
      <w:r w:rsidR="000F46CE" w:rsidRPr="00371FA8">
        <w:rPr>
          <w:rFonts w:ascii="Calibri" w:hAnsi="Calibri"/>
          <w:sz w:val="22"/>
          <w:szCs w:val="22"/>
        </w:rPr>
        <w:t xml:space="preserve"> </w:t>
      </w:r>
      <w:r w:rsidR="00055C20" w:rsidRPr="00371FA8">
        <w:rPr>
          <w:rFonts w:ascii="Calibri" w:hAnsi="Calibri"/>
          <w:sz w:val="22"/>
          <w:szCs w:val="22"/>
        </w:rPr>
        <w:t>και τον Κώδικα Επαγγελματικής Πρακτικής και Δεοντολογίας</w:t>
      </w:r>
      <w:r w:rsidR="00CE2E74" w:rsidRPr="00333F03">
        <w:rPr>
          <w:rFonts w:ascii="Calibri" w:hAnsi="Calibri"/>
          <w:sz w:val="22"/>
          <w:szCs w:val="22"/>
        </w:rPr>
        <w:t>.</w:t>
      </w:r>
    </w:p>
    <w:p w14:paraId="4363F40D" w14:textId="77777777" w:rsidR="001E3A21" w:rsidRPr="00371FA8" w:rsidRDefault="004E5F09" w:rsidP="00221E6D">
      <w:pPr>
        <w:ind w:left="-1701"/>
        <w:jc w:val="both"/>
        <w:rPr>
          <w:rFonts w:ascii="Calibri" w:hAnsi="Calibri"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D4D53"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71FA8">
        <w:rPr>
          <w:rFonts w:ascii="Calibri" w:hAnsi="Calibri"/>
          <w:sz w:val="22"/>
          <w:szCs w:val="22"/>
        </w:rPr>
        <w:t xml:space="preserve">Δίνω τη συγκατάθεσή μου για αυτόματη ετήσια ανανέωση της συνδρομής μου. </w:t>
      </w:r>
    </w:p>
    <w:p w14:paraId="1768EB60" w14:textId="51244937" w:rsidR="004E5F09" w:rsidRPr="00371FA8" w:rsidRDefault="00221E6D" w:rsidP="00221E6D">
      <w:pPr>
        <w:ind w:left="-1701"/>
        <w:jc w:val="both"/>
        <w:rPr>
          <w:rFonts w:ascii="Calibri" w:hAnsi="Calibri"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E5F09" w:rsidRPr="00371FA8">
        <w:rPr>
          <w:rFonts w:ascii="Calibri" w:hAnsi="Calibri"/>
          <w:sz w:val="22"/>
          <w:szCs w:val="22"/>
        </w:rPr>
        <w:t xml:space="preserve">Κατανοώ ότι μπορώ να τερματίσω τη συνδρομή μου ανά πάσα στιγμή, υπό την προϋπόθεση ότι έχω εξοφλήσει όλες τις οικονομικές μου υποχρεώσεις προς τον Σύνδεσμο, αποστέλλοντας γραπτή ειδοποίηση στη διεύθυνση </w:t>
      </w:r>
      <w:hyperlink r:id="rId10" w:history="1">
        <w:r w:rsidR="004E5F09" w:rsidRPr="00371FA8">
          <w:rPr>
            <w:rStyle w:val="Hyperlink"/>
            <w:rFonts w:ascii="Calibri" w:hAnsi="Calibri"/>
            <w:sz w:val="22"/>
            <w:szCs w:val="22"/>
            <w:lang w:val="en-GB"/>
          </w:rPr>
          <w:t>info</w:t>
        </w:r>
        <w:r w:rsidR="004E5F09" w:rsidRPr="00371FA8">
          <w:rPr>
            <w:rStyle w:val="Hyperlink"/>
            <w:rFonts w:ascii="Calibri" w:hAnsi="Calibri"/>
            <w:sz w:val="22"/>
            <w:szCs w:val="22"/>
          </w:rPr>
          <w:t>@</w:t>
        </w:r>
        <w:r w:rsidR="004E5F09" w:rsidRPr="00371FA8">
          <w:rPr>
            <w:rStyle w:val="Hyperlink"/>
            <w:rFonts w:ascii="Calibri" w:hAnsi="Calibri"/>
            <w:sz w:val="22"/>
            <w:szCs w:val="22"/>
            <w:lang w:val="en-GB"/>
          </w:rPr>
          <w:t>cyhrma</w:t>
        </w:r>
        <w:r w:rsidR="004E5F09" w:rsidRPr="00371FA8">
          <w:rPr>
            <w:rStyle w:val="Hyperlink"/>
            <w:rFonts w:ascii="Calibri" w:hAnsi="Calibri"/>
            <w:sz w:val="22"/>
            <w:szCs w:val="22"/>
          </w:rPr>
          <w:t>.</w:t>
        </w:r>
        <w:r w:rsidR="004E5F09" w:rsidRPr="00371FA8">
          <w:rPr>
            <w:rStyle w:val="Hyperlink"/>
            <w:rFonts w:ascii="Calibri" w:hAnsi="Calibri"/>
            <w:sz w:val="22"/>
            <w:szCs w:val="22"/>
            <w:lang w:val="en-GB"/>
          </w:rPr>
          <w:t>org</w:t>
        </w:r>
      </w:hyperlink>
      <w:r w:rsidR="004E5F09" w:rsidRPr="00371FA8">
        <w:rPr>
          <w:rFonts w:ascii="Calibri" w:hAnsi="Calibri"/>
          <w:sz w:val="22"/>
          <w:szCs w:val="22"/>
        </w:rPr>
        <w:t xml:space="preserve">.     </w:t>
      </w:r>
    </w:p>
    <w:p w14:paraId="59E7F581" w14:textId="7C45DFA0" w:rsidR="00055C20" w:rsidRPr="00371FA8" w:rsidRDefault="00AC5ACD" w:rsidP="00221E6D">
      <w:pPr>
        <w:ind w:left="-1701"/>
        <w:rPr>
          <w:rFonts w:ascii="Calibri" w:hAnsi="Calibri"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D4D53"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55C20" w:rsidRPr="00371FA8">
        <w:rPr>
          <w:rFonts w:ascii="Calibri" w:hAnsi="Calibri"/>
          <w:sz w:val="22"/>
          <w:szCs w:val="22"/>
        </w:rPr>
        <w:t xml:space="preserve">Κατανοώ ότι η συνδρομή μέλους </w:t>
      </w:r>
      <w:r w:rsidR="004F3665" w:rsidRPr="00371FA8">
        <w:rPr>
          <w:rFonts w:ascii="Calibri" w:hAnsi="Calibri"/>
          <w:sz w:val="22"/>
          <w:szCs w:val="22"/>
        </w:rPr>
        <w:t>υπόκειται σε αλλαγή</w:t>
      </w:r>
      <w:r w:rsidR="000837CB" w:rsidRPr="00333F03">
        <w:rPr>
          <w:rFonts w:ascii="Calibri" w:hAnsi="Calibri"/>
          <w:sz w:val="22"/>
          <w:szCs w:val="22"/>
        </w:rPr>
        <w:t>,</w:t>
      </w:r>
      <w:r w:rsidR="00055C20" w:rsidRPr="00371FA8">
        <w:rPr>
          <w:rFonts w:ascii="Calibri" w:hAnsi="Calibri"/>
          <w:sz w:val="22"/>
          <w:szCs w:val="22"/>
        </w:rPr>
        <w:t xml:space="preserve"> αυστηρά μη επιστρ</w:t>
      </w:r>
      <w:r w:rsidR="00B21D8B" w:rsidRPr="00371FA8">
        <w:rPr>
          <w:rFonts w:ascii="Calibri" w:hAnsi="Calibri"/>
          <w:sz w:val="22"/>
          <w:szCs w:val="22"/>
        </w:rPr>
        <w:t xml:space="preserve">επτέα </w:t>
      </w:r>
      <w:r w:rsidR="00055C20" w:rsidRPr="00371FA8">
        <w:rPr>
          <w:rFonts w:ascii="Calibri" w:hAnsi="Calibri"/>
          <w:sz w:val="22"/>
          <w:szCs w:val="22"/>
        </w:rPr>
        <w:t xml:space="preserve">και μη </w:t>
      </w:r>
      <w:r w:rsidR="00B21D8B" w:rsidRPr="00371FA8">
        <w:rPr>
          <w:rFonts w:ascii="Calibri" w:hAnsi="Calibri"/>
          <w:sz w:val="22"/>
          <w:szCs w:val="22"/>
        </w:rPr>
        <w:t>ανακτήσιμη</w:t>
      </w:r>
      <w:r w:rsidR="00055C20" w:rsidRPr="00371FA8">
        <w:rPr>
          <w:rFonts w:ascii="Calibri" w:hAnsi="Calibri"/>
          <w:sz w:val="22"/>
          <w:szCs w:val="22"/>
        </w:rPr>
        <w:t>.</w:t>
      </w:r>
    </w:p>
    <w:bookmarkStart w:id="11" w:name="_Hlk64620656"/>
    <w:p w14:paraId="7B65477D" w14:textId="54D1AA84" w:rsidR="008D4D53" w:rsidRPr="00333F03" w:rsidRDefault="008D4D53" w:rsidP="00221E6D">
      <w:pPr>
        <w:ind w:left="-1701"/>
        <w:rPr>
          <w:rFonts w:ascii="Calibri" w:eastAsia="Calibri" w:hAnsi="Calibri" w:cs="Calibri"/>
          <w:bCs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bookmarkEnd w:id="11"/>
      <w:r w:rsidRPr="00333F03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AD4F92" w:rsidRPr="00371FA8">
        <w:rPr>
          <w:rFonts w:ascii="Calibri" w:eastAsia="Calibri" w:hAnsi="Calibri" w:cs="Calibri"/>
          <w:bCs/>
          <w:sz w:val="22"/>
          <w:szCs w:val="22"/>
        </w:rPr>
        <w:t>Επιτρέπω στον Κυ.Συ.Δ.Α.Δ. να επεξεργαστεί τα προσωπικά μου δεδομένα στο πλαίσιο των δραστηριοτήτων του</w:t>
      </w:r>
      <w:r w:rsidR="00CD2C5B" w:rsidRPr="00333F03">
        <w:rPr>
          <w:rFonts w:ascii="Calibri" w:eastAsia="Calibri" w:hAnsi="Calibri" w:cs="Calibri"/>
          <w:bCs/>
          <w:sz w:val="22"/>
          <w:szCs w:val="22"/>
        </w:rPr>
        <w:t>.</w:t>
      </w:r>
    </w:p>
    <w:p w14:paraId="4E40A004" w14:textId="1DA796EC" w:rsidR="00D7343B" w:rsidRPr="00371FA8" w:rsidRDefault="00CD2C5B" w:rsidP="00017A8A">
      <w:pPr>
        <w:ind w:left="-1701"/>
        <w:rPr>
          <w:rFonts w:ascii="Calibri" w:eastAsia="Calibri" w:hAnsi="Calibri" w:cs="Calibri"/>
          <w:bCs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Pr="00371FA8">
        <w:rPr>
          <w:rFonts w:ascii="Calibri" w:eastAsia="Calibri" w:hAnsi="Calibri" w:cs="Calibri"/>
          <w:bCs/>
          <w:sz w:val="22"/>
          <w:szCs w:val="22"/>
          <w:lang w:val="en-GB"/>
        </w:rPr>
        <w:t>E</w:t>
      </w:r>
      <w:r w:rsidRPr="00371FA8">
        <w:rPr>
          <w:rFonts w:ascii="Calibri" w:eastAsia="Calibri" w:hAnsi="Calibri" w:cs="Calibri"/>
          <w:bCs/>
          <w:sz w:val="22"/>
          <w:szCs w:val="22"/>
        </w:rPr>
        <w:t xml:space="preserve">πιτρέπω στον Κυ.Συ.Δ.Α.Δ. </w:t>
      </w:r>
      <w:r w:rsidR="003B4CB4" w:rsidRPr="00371FA8">
        <w:rPr>
          <w:rFonts w:ascii="Calibri" w:eastAsia="Calibri" w:hAnsi="Calibri" w:cs="Calibri"/>
          <w:bCs/>
          <w:sz w:val="22"/>
          <w:szCs w:val="22"/>
        </w:rPr>
        <w:t xml:space="preserve">την λήψη οπτικοακουστικού υλικού </w:t>
      </w:r>
      <w:r w:rsidR="00EE273C" w:rsidRPr="00371FA8">
        <w:rPr>
          <w:rFonts w:ascii="Calibri" w:eastAsia="Calibri" w:hAnsi="Calibri" w:cs="Calibri"/>
          <w:bCs/>
          <w:sz w:val="22"/>
          <w:szCs w:val="22"/>
        </w:rPr>
        <w:t xml:space="preserve">από τη συμμετοχή μου στις εκδηλώσεις του, το οποίο θα κοινοποιηθεί μέσω των καναλιών επικοινωνίας και </w:t>
      </w:r>
      <w:r w:rsidR="00D7343B" w:rsidRPr="00371FA8">
        <w:rPr>
          <w:rFonts w:ascii="Calibri" w:eastAsia="Calibri" w:hAnsi="Calibri" w:cs="Calibri"/>
          <w:bCs/>
          <w:sz w:val="22"/>
          <w:szCs w:val="22"/>
        </w:rPr>
        <w:t xml:space="preserve">των </w:t>
      </w:r>
      <w:r w:rsidR="00EE273C" w:rsidRPr="00371FA8">
        <w:rPr>
          <w:rFonts w:ascii="Calibri" w:eastAsia="Calibri" w:hAnsi="Calibri" w:cs="Calibri"/>
          <w:bCs/>
          <w:sz w:val="22"/>
          <w:szCs w:val="22"/>
        </w:rPr>
        <w:t>δικτύων του</w:t>
      </w:r>
      <w:r w:rsidR="00D7343B" w:rsidRPr="00371FA8">
        <w:rPr>
          <w:rFonts w:ascii="Calibri" w:eastAsia="Calibri" w:hAnsi="Calibri" w:cs="Calibri"/>
          <w:bCs/>
          <w:sz w:val="22"/>
          <w:szCs w:val="22"/>
        </w:rPr>
        <w:t>.</w:t>
      </w:r>
    </w:p>
    <w:p w14:paraId="1304943A" w14:textId="701B66CA" w:rsidR="008F7562" w:rsidRPr="00371FA8" w:rsidRDefault="00AC5ACD" w:rsidP="00221E6D">
      <w:pPr>
        <w:ind w:left="-1701"/>
        <w:jc w:val="both"/>
        <w:rPr>
          <w:rFonts w:ascii="Calibri" w:hAnsi="Calibri"/>
          <w:sz w:val="22"/>
          <w:szCs w:val="22"/>
        </w:rPr>
      </w:pP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instrText>FORMCHECKBOX</w:instrText>
      </w:r>
      <w:r w:rsidRPr="00333F03">
        <w:rPr>
          <w:rFonts w:ascii="Calibri" w:eastAsia="Calibri" w:hAnsi="Calibri" w:cs="Calibri"/>
          <w:b/>
          <w:sz w:val="22"/>
          <w:szCs w:val="22"/>
        </w:rPr>
        <w:instrText xml:space="preserve"> </w:instrText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separate"/>
      </w:r>
      <w:r w:rsidRPr="00371FA8">
        <w:rPr>
          <w:rFonts w:ascii="Calibri" w:eastAsia="Calibri" w:hAnsi="Calibri" w:cs="Calibri"/>
          <w:b/>
          <w:sz w:val="22"/>
          <w:szCs w:val="22"/>
          <w:lang w:val="en-GB"/>
        </w:rPr>
        <w:fldChar w:fldCharType="end"/>
      </w:r>
      <w:r w:rsidRPr="00333F0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4020A" w:rsidRPr="00371FA8">
        <w:rPr>
          <w:rFonts w:ascii="Calibri" w:hAnsi="Calibri"/>
          <w:sz w:val="22"/>
          <w:szCs w:val="22"/>
        </w:rPr>
        <w:t>Επιβεβαιώνω ότι οι παραπάνω πληροφορίες είναι αληθείς και ακριβείς.</w:t>
      </w:r>
    </w:p>
    <w:p w14:paraId="1EC22080" w14:textId="77777777" w:rsidR="00EA10FE" w:rsidRPr="00EA10FE" w:rsidRDefault="00EA10FE" w:rsidP="00EA10FE">
      <w:pPr>
        <w:ind w:left="-1800"/>
        <w:jc w:val="both"/>
        <w:rPr>
          <w:rFonts w:ascii="Calibri" w:hAnsi="Calibri"/>
          <w:sz w:val="22"/>
          <w:szCs w:val="22"/>
        </w:rPr>
      </w:pPr>
    </w:p>
    <w:p w14:paraId="31B72BC5" w14:textId="77777777" w:rsidR="00945C5C" w:rsidRPr="000048C1" w:rsidRDefault="00945C5C" w:rsidP="003546B1">
      <w:pPr>
        <w:ind w:left="-426"/>
        <w:jc w:val="both"/>
        <w:rPr>
          <w:rFonts w:ascii="Calibri" w:eastAsia="Calibri" w:hAnsi="Calibri" w:cs="Tahoma"/>
          <w:b/>
          <w:iCs/>
          <w:lang w:eastAsia="en-US"/>
        </w:rPr>
      </w:pPr>
    </w:p>
    <w:tbl>
      <w:tblPr>
        <w:tblW w:w="16200" w:type="dxa"/>
        <w:tblInd w:w="-1692" w:type="dxa"/>
        <w:tblLook w:val="04A0" w:firstRow="1" w:lastRow="0" w:firstColumn="1" w:lastColumn="0" w:noHBand="0" w:noVBand="1"/>
      </w:tblPr>
      <w:tblGrid>
        <w:gridCol w:w="2396"/>
        <w:gridCol w:w="3544"/>
        <w:gridCol w:w="2835"/>
        <w:gridCol w:w="7425"/>
      </w:tblGrid>
      <w:tr w:rsidR="00FD0C38" w:rsidRPr="00232D8A" w14:paraId="7CB0E9DC" w14:textId="77777777" w:rsidTr="00DF542F">
        <w:tc>
          <w:tcPr>
            <w:tcW w:w="2396" w:type="dxa"/>
          </w:tcPr>
          <w:p w14:paraId="5B16EEF8" w14:textId="77777777" w:rsidR="00FD0C38" w:rsidRPr="00067AF4" w:rsidRDefault="00FD0C38" w:rsidP="003546B1">
            <w:pPr>
              <w:pStyle w:val="TableContents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Ημερομηνία</w:t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 xml:space="preserve">:   </w:t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067AF4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2"/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  <w:tc>
          <w:tcPr>
            <w:tcW w:w="3544" w:type="dxa"/>
          </w:tcPr>
          <w:p w14:paraId="092CFF13" w14:textId="612D1148" w:rsidR="00FD0C38" w:rsidRPr="00067AF4" w:rsidRDefault="00FD0C38" w:rsidP="003546B1">
            <w:pPr>
              <w:pStyle w:val="TableContents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Υπογραφή</w:t>
            </w:r>
            <w:r w:rsidR="008407E1">
              <w:rPr>
                <w:rFonts w:ascii="Calibri" w:hAnsi="Calibri"/>
                <w:sz w:val="22"/>
                <w:szCs w:val="22"/>
                <w:lang w:val="el-GR"/>
              </w:rPr>
              <w:t xml:space="preserve"> Αιτητή</w:t>
            </w: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 xml:space="preserve">:   </w:t>
            </w:r>
            <w:bookmarkStart w:id="13" w:name="Text60"/>
          </w:p>
        </w:tc>
        <w:bookmarkEnd w:id="13"/>
        <w:tc>
          <w:tcPr>
            <w:tcW w:w="2835" w:type="dxa"/>
          </w:tcPr>
          <w:p w14:paraId="19DA8819" w14:textId="37079BFD" w:rsidR="00FD0C38" w:rsidRPr="00067AF4" w:rsidRDefault="00FD0C38" w:rsidP="003546B1">
            <w:pPr>
              <w:pStyle w:val="TableContents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en-GB"/>
              </w:rPr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25" w:type="dxa"/>
          </w:tcPr>
          <w:p w14:paraId="6FA3DF0D" w14:textId="77777777" w:rsidR="00FD0C38" w:rsidRPr="000048C1" w:rsidRDefault="00FD0C38" w:rsidP="00067AF4">
            <w:p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Μπορείτε να ταχυδρομήσετε την αίτηση σας στην Τ.Θ.</w:t>
            </w:r>
            <w:r w:rsidRPr="000048C1">
              <w:rPr>
                <w:rFonts w:ascii="Calibri" w:hAnsi="Calibri"/>
                <w:i/>
                <w:sz w:val="22"/>
                <w:szCs w:val="22"/>
              </w:rPr>
              <w:t xml:space="preserve"> 28785, 2082 </w:t>
            </w:r>
            <w:r>
              <w:rPr>
                <w:rFonts w:ascii="Calibri" w:hAnsi="Calibri"/>
                <w:i/>
                <w:sz w:val="22"/>
                <w:szCs w:val="22"/>
              </w:rPr>
              <w:t>Λευκωσία, Κύπρος ή να την αποστείλετε μέσω</w:t>
            </w:r>
            <w:r w:rsidRPr="000048C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067AF4">
              <w:rPr>
                <w:rFonts w:ascii="Calibri" w:hAnsi="Calibri"/>
                <w:i/>
                <w:sz w:val="22"/>
                <w:szCs w:val="22"/>
                <w:lang w:val="en-GB"/>
              </w:rPr>
              <w:t>email</w:t>
            </w:r>
            <w:r w:rsidRPr="000048C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στο </w:t>
            </w:r>
            <w:hyperlink r:id="rId11" w:history="1">
              <w:r w:rsidRPr="002328BE">
                <w:rPr>
                  <w:rStyle w:val="Hyperlink"/>
                  <w:rFonts w:ascii="Calibri" w:hAnsi="Calibri"/>
                  <w:i/>
                  <w:sz w:val="22"/>
                  <w:szCs w:val="22"/>
                  <w:lang w:val="en-GB"/>
                </w:rPr>
                <w:t>info</w:t>
              </w:r>
              <w:r w:rsidRPr="000048C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@</w:t>
              </w:r>
              <w:r w:rsidRPr="002328BE">
                <w:rPr>
                  <w:rStyle w:val="Hyperlink"/>
                  <w:rFonts w:ascii="Calibri" w:hAnsi="Calibri"/>
                  <w:i/>
                  <w:sz w:val="22"/>
                  <w:szCs w:val="22"/>
                  <w:lang w:val="en-GB"/>
                </w:rPr>
                <w:t>cyhrma</w:t>
              </w:r>
              <w:r w:rsidRPr="000048C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.</w:t>
              </w:r>
              <w:r w:rsidRPr="002328BE">
                <w:rPr>
                  <w:rStyle w:val="Hyperlink"/>
                  <w:rFonts w:ascii="Calibri" w:hAnsi="Calibri"/>
                  <w:i/>
                  <w:sz w:val="22"/>
                  <w:szCs w:val="22"/>
                  <w:lang w:val="en-GB"/>
                </w:rPr>
                <w:t>org</w:t>
              </w:r>
            </w:hyperlink>
            <w:r w:rsidRPr="000048C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2A088BBE" w14:textId="77777777" w:rsidR="006072BD" w:rsidRPr="000048C1" w:rsidRDefault="003546B1" w:rsidP="003546B1">
      <w:pPr>
        <w:pStyle w:val="TableContents"/>
        <w:rPr>
          <w:rFonts w:ascii="Arial" w:hAnsi="Arial" w:cs="Arial"/>
          <w:bCs/>
          <w:color w:val="000000"/>
          <w:sz w:val="16"/>
          <w:szCs w:val="16"/>
          <w:lang w:val="el-GR"/>
        </w:rPr>
      </w:pPr>
      <w:r w:rsidRPr="000048C1">
        <w:rPr>
          <w:rFonts w:ascii="Arial" w:hAnsi="Arial" w:cs="Arial"/>
          <w:bCs/>
          <w:color w:val="000000"/>
          <w:sz w:val="16"/>
          <w:szCs w:val="16"/>
          <w:lang w:val="el-GR"/>
        </w:rPr>
        <w:t xml:space="preserve">    </w:t>
      </w:r>
    </w:p>
    <w:p w14:paraId="24E5C461" w14:textId="77777777" w:rsidR="008F7562" w:rsidRPr="000048C1" w:rsidRDefault="008F7562" w:rsidP="003546B1">
      <w:pPr>
        <w:pStyle w:val="TableContents"/>
        <w:rPr>
          <w:rFonts w:ascii="Arial" w:hAnsi="Arial" w:cs="Arial"/>
          <w:bCs/>
          <w:color w:val="000000"/>
          <w:sz w:val="16"/>
          <w:szCs w:val="16"/>
          <w:lang w:val="el-GR"/>
        </w:rPr>
      </w:pPr>
    </w:p>
    <w:p w14:paraId="1DAB743D" w14:textId="77777777" w:rsidR="008F7562" w:rsidRPr="000048C1" w:rsidRDefault="008F7562" w:rsidP="003546B1">
      <w:pPr>
        <w:pStyle w:val="TableContents"/>
        <w:rPr>
          <w:rFonts w:ascii="Calibri" w:hAnsi="Calibri"/>
          <w:sz w:val="22"/>
          <w:szCs w:val="22"/>
          <w:lang w:val="el-GR"/>
        </w:rPr>
      </w:pPr>
    </w:p>
    <w:p w14:paraId="55970813" w14:textId="77777777" w:rsidR="00D67F28" w:rsidRPr="000048C1" w:rsidRDefault="00087F3A" w:rsidP="00F608A3">
      <w:pPr>
        <w:rPr>
          <w:sz w:val="22"/>
          <w:szCs w:val="22"/>
        </w:rPr>
      </w:pPr>
      <w:r w:rsidRPr="000048C1">
        <w:rPr>
          <w:rFonts w:ascii="Calibri" w:hAnsi="Calibri"/>
          <w:sz w:val="22"/>
          <w:szCs w:val="22"/>
        </w:rPr>
        <w:tab/>
      </w:r>
    </w:p>
    <w:sectPr w:rsidR="00D67F28" w:rsidRPr="000048C1" w:rsidSect="00232D8A">
      <w:headerReference w:type="default" r:id="rId12"/>
      <w:pgSz w:w="16838" w:h="11906" w:orient="landscape"/>
      <w:pgMar w:top="525" w:right="630" w:bottom="630" w:left="2030" w:header="42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B297" w14:textId="77777777" w:rsidR="001E3F2A" w:rsidRDefault="001E3F2A" w:rsidP="00945D0A">
      <w:r>
        <w:separator/>
      </w:r>
    </w:p>
  </w:endnote>
  <w:endnote w:type="continuationSeparator" w:id="0">
    <w:p w14:paraId="76A89C91" w14:textId="77777777" w:rsidR="001E3F2A" w:rsidRDefault="001E3F2A" w:rsidP="0094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F3D74" w14:textId="77777777" w:rsidR="001E3F2A" w:rsidRDefault="001E3F2A" w:rsidP="00945D0A">
      <w:r>
        <w:separator/>
      </w:r>
    </w:p>
  </w:footnote>
  <w:footnote w:type="continuationSeparator" w:id="0">
    <w:p w14:paraId="19E5FEFA" w14:textId="77777777" w:rsidR="001E3F2A" w:rsidRDefault="001E3F2A" w:rsidP="0094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B463" w14:textId="34B06C69" w:rsidR="007A21CB" w:rsidRDefault="007A21CB">
    <w:pPr>
      <w:pStyle w:val="Header"/>
    </w:pPr>
  </w:p>
  <w:tbl>
    <w:tblPr>
      <w:tblpPr w:leftFromText="180" w:rightFromText="180" w:vertAnchor="text" w:horzAnchor="margin" w:tblpY="-434"/>
      <w:tblW w:w="0" w:type="auto"/>
      <w:tblLook w:val="04A0" w:firstRow="1" w:lastRow="0" w:firstColumn="1" w:lastColumn="0" w:noHBand="0" w:noVBand="1"/>
    </w:tblPr>
    <w:tblGrid>
      <w:gridCol w:w="3748"/>
      <w:gridCol w:w="9874"/>
    </w:tblGrid>
    <w:tr w:rsidR="007A21CB" w:rsidRPr="00333F03" w14:paraId="4B125A0B" w14:textId="77777777" w:rsidTr="002B1E44">
      <w:trPr>
        <w:trHeight w:val="1187"/>
      </w:trPr>
      <w:tc>
        <w:tcPr>
          <w:tcW w:w="3748" w:type="dxa"/>
          <w:shd w:val="clear" w:color="auto" w:fill="auto"/>
        </w:tcPr>
        <w:p w14:paraId="107DF610" w14:textId="6F3BD1D5" w:rsidR="007A21CB" w:rsidRPr="00330F76" w:rsidRDefault="002B1E44" w:rsidP="007A21CB">
          <w:pPr>
            <w:pStyle w:val="Header"/>
            <w:rPr>
              <w:sz w:val="22"/>
              <w:szCs w:val="22"/>
              <w:lang w:val="en-US"/>
            </w:rPr>
          </w:pPr>
          <w:r w:rsidRPr="00330F76">
            <w:rPr>
              <w:noProof/>
              <w:sz w:val="22"/>
              <w:szCs w:val="22"/>
              <w:lang w:val="en-GB"/>
            </w:rPr>
            <w:drawing>
              <wp:anchor distT="0" distB="0" distL="114300" distR="114300" simplePos="0" relativeHeight="251659264" behindDoc="0" locked="0" layoutInCell="1" allowOverlap="1" wp14:anchorId="3A98AB3E" wp14:editId="5EF2471A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578485" cy="578485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4" w:type="dxa"/>
          <w:shd w:val="clear" w:color="auto" w:fill="auto"/>
        </w:tcPr>
        <w:p w14:paraId="26F0F906" w14:textId="1095D5F4" w:rsidR="007A21CB" w:rsidRPr="00330F76" w:rsidRDefault="00330F76" w:rsidP="007A21CB">
          <w:pPr>
            <w:pStyle w:val="Head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Κυπριακός Σύνδεσμος Διεύθυνσης Ανθρώπινου Δυναμικού</w:t>
          </w:r>
        </w:p>
        <w:p w14:paraId="058E2E21" w14:textId="77777777" w:rsidR="007A21CB" w:rsidRPr="00333F03" w:rsidRDefault="007A21CB" w:rsidP="007A21CB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  <w:p w14:paraId="3A8C5E63" w14:textId="466D8065" w:rsidR="007A21CB" w:rsidRPr="00BF6F02" w:rsidRDefault="00330F76" w:rsidP="007A21CB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Ταχ</w:t>
          </w:r>
          <w:r w:rsidR="00BF6F02">
            <w:rPr>
              <w:rFonts w:asciiTheme="minorHAnsi" w:hAnsiTheme="minorHAnsi" w:cstheme="minorHAnsi"/>
              <w:b/>
              <w:sz w:val="22"/>
              <w:szCs w:val="22"/>
            </w:rPr>
            <w:t>υδ. Διεύθυνση</w:t>
          </w:r>
          <w:r w:rsidR="007A21CB" w:rsidRPr="00333F03">
            <w:rPr>
              <w:rFonts w:asciiTheme="minorHAnsi" w:hAnsiTheme="minorHAnsi" w:cstheme="minorHAnsi"/>
              <w:b/>
              <w:sz w:val="22"/>
              <w:szCs w:val="22"/>
            </w:rPr>
            <w:t>:</w:t>
          </w:r>
          <w:r w:rsidR="007A21CB" w:rsidRPr="00333F0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BF6F02">
            <w:rPr>
              <w:rFonts w:asciiTheme="minorHAnsi" w:hAnsiTheme="minorHAnsi" w:cstheme="minorHAnsi"/>
              <w:sz w:val="22"/>
              <w:szCs w:val="22"/>
            </w:rPr>
            <w:t>Τ.Θ.</w:t>
          </w:r>
          <w:r w:rsidR="007A21CB" w:rsidRPr="00333F03">
            <w:rPr>
              <w:rFonts w:asciiTheme="minorHAnsi" w:hAnsiTheme="minorHAnsi" w:cstheme="minorHAnsi"/>
              <w:sz w:val="22"/>
              <w:szCs w:val="22"/>
            </w:rPr>
            <w:t xml:space="preserve"> 28785, 2082, </w:t>
          </w:r>
          <w:r w:rsidR="00BF6F02">
            <w:rPr>
              <w:rFonts w:asciiTheme="minorHAnsi" w:hAnsiTheme="minorHAnsi" w:cstheme="minorHAnsi"/>
              <w:sz w:val="22"/>
              <w:szCs w:val="22"/>
            </w:rPr>
            <w:t>Λευκωσία, Κύπρος</w:t>
          </w:r>
        </w:p>
        <w:p w14:paraId="360DD0DC" w14:textId="4547CFBC" w:rsidR="007A21CB" w:rsidRPr="00330F76" w:rsidRDefault="007A21CB" w:rsidP="007A21CB">
          <w:pPr>
            <w:pStyle w:val="Header"/>
            <w:rPr>
              <w:sz w:val="22"/>
              <w:szCs w:val="22"/>
              <w:lang w:val="en-US"/>
            </w:rPr>
          </w:pPr>
          <w:r w:rsidRPr="00330F76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T</w:t>
          </w:r>
          <w:r w:rsidR="00BF6F02">
            <w:rPr>
              <w:rFonts w:asciiTheme="minorHAnsi" w:hAnsiTheme="minorHAnsi" w:cstheme="minorHAnsi"/>
              <w:b/>
              <w:sz w:val="22"/>
              <w:szCs w:val="22"/>
            </w:rPr>
            <w:t>ηλ</w:t>
          </w:r>
          <w:r w:rsidRPr="00330F76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:</w:t>
          </w:r>
          <w:r w:rsidRPr="00330F76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+357 22 318081│</w:t>
          </w:r>
          <w:r w:rsidRPr="00330F76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Fax:</w:t>
          </w:r>
          <w:r w:rsidRPr="00330F76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+357 22 318083│</w:t>
          </w:r>
          <w:r w:rsidRPr="00330F76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Email: </w:t>
          </w:r>
          <w:hyperlink r:id="rId2" w:history="1">
            <w:r w:rsidRPr="00330F76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t>info@cyhrma.org</w:t>
            </w:r>
          </w:hyperlink>
        </w:p>
      </w:tc>
    </w:tr>
  </w:tbl>
  <w:p w14:paraId="1A1534D6" w14:textId="5B113F3C" w:rsidR="007A21CB" w:rsidRPr="007A21CB" w:rsidRDefault="007A21CB" w:rsidP="007A21CB">
    <w:pPr>
      <w:pStyle w:val="Header"/>
      <w:rPr>
        <w:lang w:val="en-US"/>
      </w:rPr>
    </w:pPr>
  </w:p>
  <w:p w14:paraId="70051034" w14:textId="631A7B39" w:rsidR="00DF542F" w:rsidRPr="00333F03" w:rsidRDefault="00DF542F">
    <w:pPr>
      <w:pStyle w:val="Header"/>
      <w:rPr>
        <w:lang w:val="en-GB"/>
      </w:rPr>
    </w:pPr>
  </w:p>
  <w:p w14:paraId="3E0E66D1" w14:textId="77777777" w:rsidR="00DF542F" w:rsidRPr="00333F03" w:rsidRDefault="00DF542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2C8"/>
    <w:multiLevelType w:val="hybridMultilevel"/>
    <w:tmpl w:val="647A1268"/>
    <w:lvl w:ilvl="0" w:tplc="8C96E0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A3E64D7"/>
    <w:multiLevelType w:val="hybridMultilevel"/>
    <w:tmpl w:val="422842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5F2"/>
    <w:multiLevelType w:val="hybridMultilevel"/>
    <w:tmpl w:val="4434F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F378B"/>
    <w:multiLevelType w:val="hybridMultilevel"/>
    <w:tmpl w:val="F530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0D67"/>
    <w:multiLevelType w:val="hybridMultilevel"/>
    <w:tmpl w:val="62EA23BC"/>
    <w:lvl w:ilvl="0" w:tplc="ABBCFB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011026939">
    <w:abstractNumId w:val="3"/>
  </w:num>
  <w:num w:numId="2" w16cid:durableId="909459955">
    <w:abstractNumId w:val="1"/>
  </w:num>
  <w:num w:numId="3" w16cid:durableId="1496188757">
    <w:abstractNumId w:val="4"/>
  </w:num>
  <w:num w:numId="4" w16cid:durableId="483855707">
    <w:abstractNumId w:val="0"/>
  </w:num>
  <w:num w:numId="5" w16cid:durableId="147956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ku8nDMPa3f4FONkRDpY6vzfWtZWUy8zQh8+dJvIqfeGx6eu91NNwuHcfsmbVE8FSxllTKhcHAWpxW66ozQdLFA==" w:salt="4MJHTqUhCkISxtJvgZk3C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DF"/>
    <w:rsid w:val="000048C1"/>
    <w:rsid w:val="000150ED"/>
    <w:rsid w:val="00017A8A"/>
    <w:rsid w:val="00026B0C"/>
    <w:rsid w:val="00055C20"/>
    <w:rsid w:val="00056C69"/>
    <w:rsid w:val="00067AF4"/>
    <w:rsid w:val="00071538"/>
    <w:rsid w:val="00073700"/>
    <w:rsid w:val="00076C38"/>
    <w:rsid w:val="000837CB"/>
    <w:rsid w:val="00084C19"/>
    <w:rsid w:val="00085069"/>
    <w:rsid w:val="00087F3A"/>
    <w:rsid w:val="000976F2"/>
    <w:rsid w:val="000A1EA0"/>
    <w:rsid w:val="000B24CE"/>
    <w:rsid w:val="000B54F7"/>
    <w:rsid w:val="000B69AF"/>
    <w:rsid w:val="000E7AF6"/>
    <w:rsid w:val="000F12DF"/>
    <w:rsid w:val="000F46CE"/>
    <w:rsid w:val="000F496C"/>
    <w:rsid w:val="00106391"/>
    <w:rsid w:val="001102D4"/>
    <w:rsid w:val="001251BF"/>
    <w:rsid w:val="001365CF"/>
    <w:rsid w:val="001613BB"/>
    <w:rsid w:val="00182417"/>
    <w:rsid w:val="001903D4"/>
    <w:rsid w:val="001B2E19"/>
    <w:rsid w:val="001C0417"/>
    <w:rsid w:val="001E3A21"/>
    <w:rsid w:val="001E3F2A"/>
    <w:rsid w:val="001F6583"/>
    <w:rsid w:val="001F6DBC"/>
    <w:rsid w:val="001F7731"/>
    <w:rsid w:val="00221E6D"/>
    <w:rsid w:val="0022695A"/>
    <w:rsid w:val="00232D8A"/>
    <w:rsid w:val="00241A8E"/>
    <w:rsid w:val="00242996"/>
    <w:rsid w:val="00244FBF"/>
    <w:rsid w:val="002540EF"/>
    <w:rsid w:val="00267335"/>
    <w:rsid w:val="002B1470"/>
    <w:rsid w:val="002B1E44"/>
    <w:rsid w:val="002B2112"/>
    <w:rsid w:val="002B7776"/>
    <w:rsid w:val="00307B1B"/>
    <w:rsid w:val="00330F76"/>
    <w:rsid w:val="00333F03"/>
    <w:rsid w:val="00344200"/>
    <w:rsid w:val="0035361D"/>
    <w:rsid w:val="003546B1"/>
    <w:rsid w:val="00363B98"/>
    <w:rsid w:val="00371FA8"/>
    <w:rsid w:val="00373094"/>
    <w:rsid w:val="003825F7"/>
    <w:rsid w:val="00385764"/>
    <w:rsid w:val="00390EF9"/>
    <w:rsid w:val="003928B8"/>
    <w:rsid w:val="00396127"/>
    <w:rsid w:val="003A0A81"/>
    <w:rsid w:val="003A18FD"/>
    <w:rsid w:val="003A4CD3"/>
    <w:rsid w:val="003A6090"/>
    <w:rsid w:val="003A6C37"/>
    <w:rsid w:val="003B4CB4"/>
    <w:rsid w:val="003B6D41"/>
    <w:rsid w:val="003C3879"/>
    <w:rsid w:val="003D7C39"/>
    <w:rsid w:val="003F0232"/>
    <w:rsid w:val="003F5EC2"/>
    <w:rsid w:val="00422B74"/>
    <w:rsid w:val="00441533"/>
    <w:rsid w:val="00464639"/>
    <w:rsid w:val="004778F2"/>
    <w:rsid w:val="004B01AF"/>
    <w:rsid w:val="004B3DF7"/>
    <w:rsid w:val="004C5421"/>
    <w:rsid w:val="004C75D4"/>
    <w:rsid w:val="004D1EE0"/>
    <w:rsid w:val="004D4E6D"/>
    <w:rsid w:val="004E5F09"/>
    <w:rsid w:val="004F3665"/>
    <w:rsid w:val="00510028"/>
    <w:rsid w:val="00515847"/>
    <w:rsid w:val="00520A46"/>
    <w:rsid w:val="00534D85"/>
    <w:rsid w:val="00544CF4"/>
    <w:rsid w:val="005525EC"/>
    <w:rsid w:val="00586E02"/>
    <w:rsid w:val="005932C0"/>
    <w:rsid w:val="005939F6"/>
    <w:rsid w:val="005B466E"/>
    <w:rsid w:val="005B582E"/>
    <w:rsid w:val="005E032C"/>
    <w:rsid w:val="005E1A48"/>
    <w:rsid w:val="005F1AAC"/>
    <w:rsid w:val="0060119D"/>
    <w:rsid w:val="006072BD"/>
    <w:rsid w:val="00615847"/>
    <w:rsid w:val="0062760B"/>
    <w:rsid w:val="00646413"/>
    <w:rsid w:val="00661B61"/>
    <w:rsid w:val="0066486D"/>
    <w:rsid w:val="00676C0D"/>
    <w:rsid w:val="006B31DA"/>
    <w:rsid w:val="006B3AFB"/>
    <w:rsid w:val="006F4449"/>
    <w:rsid w:val="00704E7B"/>
    <w:rsid w:val="007248DE"/>
    <w:rsid w:val="00727210"/>
    <w:rsid w:val="00731577"/>
    <w:rsid w:val="007339D7"/>
    <w:rsid w:val="0074382B"/>
    <w:rsid w:val="0074635E"/>
    <w:rsid w:val="00760BD6"/>
    <w:rsid w:val="00794E07"/>
    <w:rsid w:val="00795CFA"/>
    <w:rsid w:val="007962FA"/>
    <w:rsid w:val="007A21CB"/>
    <w:rsid w:val="007B1A9A"/>
    <w:rsid w:val="007D21F7"/>
    <w:rsid w:val="007D7957"/>
    <w:rsid w:val="007F3536"/>
    <w:rsid w:val="008021DA"/>
    <w:rsid w:val="008108BA"/>
    <w:rsid w:val="0081389C"/>
    <w:rsid w:val="00835344"/>
    <w:rsid w:val="008407E1"/>
    <w:rsid w:val="0084538F"/>
    <w:rsid w:val="0085404E"/>
    <w:rsid w:val="00857622"/>
    <w:rsid w:val="008613C1"/>
    <w:rsid w:val="008706CC"/>
    <w:rsid w:val="0087567C"/>
    <w:rsid w:val="00883E3A"/>
    <w:rsid w:val="008A3C8A"/>
    <w:rsid w:val="008C2526"/>
    <w:rsid w:val="008C61EA"/>
    <w:rsid w:val="008D150D"/>
    <w:rsid w:val="008D4D53"/>
    <w:rsid w:val="008E7245"/>
    <w:rsid w:val="008F7562"/>
    <w:rsid w:val="00902362"/>
    <w:rsid w:val="009040D1"/>
    <w:rsid w:val="00907693"/>
    <w:rsid w:val="00926A6A"/>
    <w:rsid w:val="009336BF"/>
    <w:rsid w:val="00933EDE"/>
    <w:rsid w:val="0093613C"/>
    <w:rsid w:val="00937E72"/>
    <w:rsid w:val="00945C5C"/>
    <w:rsid w:val="00945D0A"/>
    <w:rsid w:val="009501CA"/>
    <w:rsid w:val="009764A2"/>
    <w:rsid w:val="009928E2"/>
    <w:rsid w:val="00994481"/>
    <w:rsid w:val="009C59B0"/>
    <w:rsid w:val="009D7D0C"/>
    <w:rsid w:val="009E1656"/>
    <w:rsid w:val="00A40283"/>
    <w:rsid w:val="00A55F29"/>
    <w:rsid w:val="00A65498"/>
    <w:rsid w:val="00A66647"/>
    <w:rsid w:val="00A674B1"/>
    <w:rsid w:val="00A85910"/>
    <w:rsid w:val="00A87604"/>
    <w:rsid w:val="00AB7E2B"/>
    <w:rsid w:val="00AC5ACD"/>
    <w:rsid w:val="00AD2BF1"/>
    <w:rsid w:val="00AD4F92"/>
    <w:rsid w:val="00AF71C2"/>
    <w:rsid w:val="00B20F82"/>
    <w:rsid w:val="00B21D8B"/>
    <w:rsid w:val="00B24131"/>
    <w:rsid w:val="00B36F98"/>
    <w:rsid w:val="00B37C7F"/>
    <w:rsid w:val="00B44236"/>
    <w:rsid w:val="00B46ED4"/>
    <w:rsid w:val="00B50523"/>
    <w:rsid w:val="00B67771"/>
    <w:rsid w:val="00B82DAE"/>
    <w:rsid w:val="00B84D9E"/>
    <w:rsid w:val="00B91E24"/>
    <w:rsid w:val="00B973DB"/>
    <w:rsid w:val="00BB4FC8"/>
    <w:rsid w:val="00BB6151"/>
    <w:rsid w:val="00BC3261"/>
    <w:rsid w:val="00BD70EE"/>
    <w:rsid w:val="00BF5CFA"/>
    <w:rsid w:val="00BF6F02"/>
    <w:rsid w:val="00C05C3A"/>
    <w:rsid w:val="00C1488D"/>
    <w:rsid w:val="00C208EB"/>
    <w:rsid w:val="00C20AEB"/>
    <w:rsid w:val="00C21976"/>
    <w:rsid w:val="00C25270"/>
    <w:rsid w:val="00C27B88"/>
    <w:rsid w:val="00C33CED"/>
    <w:rsid w:val="00C34BE5"/>
    <w:rsid w:val="00C47F3A"/>
    <w:rsid w:val="00C530CE"/>
    <w:rsid w:val="00C55F30"/>
    <w:rsid w:val="00C72FF8"/>
    <w:rsid w:val="00C85845"/>
    <w:rsid w:val="00C9414D"/>
    <w:rsid w:val="00CC0593"/>
    <w:rsid w:val="00CD1FE4"/>
    <w:rsid w:val="00CD2C5B"/>
    <w:rsid w:val="00CD55DA"/>
    <w:rsid w:val="00CE2E74"/>
    <w:rsid w:val="00CF0845"/>
    <w:rsid w:val="00CF34BE"/>
    <w:rsid w:val="00D00163"/>
    <w:rsid w:val="00D04A1E"/>
    <w:rsid w:val="00D04D2A"/>
    <w:rsid w:val="00D666A5"/>
    <w:rsid w:val="00D67F28"/>
    <w:rsid w:val="00D71BA3"/>
    <w:rsid w:val="00D7343B"/>
    <w:rsid w:val="00DC19A8"/>
    <w:rsid w:val="00DC59CC"/>
    <w:rsid w:val="00DD252F"/>
    <w:rsid w:val="00DD317B"/>
    <w:rsid w:val="00DF542F"/>
    <w:rsid w:val="00DF55F9"/>
    <w:rsid w:val="00DF5987"/>
    <w:rsid w:val="00DF5EC3"/>
    <w:rsid w:val="00E13487"/>
    <w:rsid w:val="00E13A64"/>
    <w:rsid w:val="00E208D8"/>
    <w:rsid w:val="00E314E7"/>
    <w:rsid w:val="00E407DA"/>
    <w:rsid w:val="00E56F38"/>
    <w:rsid w:val="00E57EAD"/>
    <w:rsid w:val="00E735DD"/>
    <w:rsid w:val="00E75D27"/>
    <w:rsid w:val="00E84B6E"/>
    <w:rsid w:val="00EA10FE"/>
    <w:rsid w:val="00EA7E15"/>
    <w:rsid w:val="00EB099E"/>
    <w:rsid w:val="00EC5341"/>
    <w:rsid w:val="00ED672F"/>
    <w:rsid w:val="00ED68C7"/>
    <w:rsid w:val="00EE13DC"/>
    <w:rsid w:val="00EE273C"/>
    <w:rsid w:val="00F00BB9"/>
    <w:rsid w:val="00F027B8"/>
    <w:rsid w:val="00F04CE9"/>
    <w:rsid w:val="00F10E95"/>
    <w:rsid w:val="00F13BDF"/>
    <w:rsid w:val="00F16580"/>
    <w:rsid w:val="00F25CF2"/>
    <w:rsid w:val="00F2721E"/>
    <w:rsid w:val="00F4020A"/>
    <w:rsid w:val="00F413B5"/>
    <w:rsid w:val="00F5349B"/>
    <w:rsid w:val="00F56820"/>
    <w:rsid w:val="00F608A3"/>
    <w:rsid w:val="00F96D0B"/>
    <w:rsid w:val="00FC6295"/>
    <w:rsid w:val="00FC6D6A"/>
    <w:rsid w:val="00FD0C38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D7F78"/>
  <w15:docId w15:val="{22253285-5C23-4D00-8F65-8A64958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90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A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8A3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uiPriority w:val="99"/>
    <w:rsid w:val="00D67F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F28"/>
    <w:rPr>
      <w:rFonts w:eastAsia="SimSun"/>
      <w:sz w:val="20"/>
      <w:szCs w:val="20"/>
      <w:lang w:val="en-US" w:eastAsia="zh-CN"/>
    </w:rPr>
  </w:style>
  <w:style w:type="character" w:customStyle="1" w:styleId="CommentTextChar">
    <w:name w:val="Comment Text Char"/>
    <w:link w:val="CommentText"/>
    <w:rsid w:val="00D67F2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TableContents">
    <w:name w:val="Table Contents"/>
    <w:basedOn w:val="BodyText"/>
    <w:rsid w:val="00D67F28"/>
    <w:pPr>
      <w:widowControl w:val="0"/>
      <w:suppressAutoHyphens/>
      <w:spacing w:after="0"/>
    </w:pPr>
    <w:rPr>
      <w:lang w:val="en-US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F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67F2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D6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13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F3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B1"/>
    <w:rPr>
      <w:rFonts w:eastAsia="Times New Roman"/>
      <w:b/>
      <w:bCs/>
      <w:lang w:val="el-GR" w:eastAsia="el-GR"/>
    </w:rPr>
  </w:style>
  <w:style w:type="character" w:customStyle="1" w:styleId="CommentSubjectChar">
    <w:name w:val="Comment Subject Char"/>
    <w:link w:val="CommentSubject"/>
    <w:uiPriority w:val="99"/>
    <w:semiHidden/>
    <w:rsid w:val="00A674B1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945D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5D0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945D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5D0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PlaceholderText">
    <w:name w:val="Placeholder Text"/>
    <w:uiPriority w:val="99"/>
    <w:semiHidden/>
    <w:rsid w:val="00087F3A"/>
    <w:rPr>
      <w:color w:val="808080"/>
    </w:rPr>
  </w:style>
  <w:style w:type="paragraph" w:styleId="NoSpacing">
    <w:name w:val="No Spacing"/>
    <w:uiPriority w:val="1"/>
    <w:qFormat/>
    <w:rsid w:val="00FD57DA"/>
    <w:rPr>
      <w:rFonts w:ascii="Times New Roman" w:eastAsia="Times New Roman" w:hAnsi="Times New Roman"/>
      <w:sz w:val="24"/>
      <w:szCs w:val="24"/>
      <w:lang w:val="el-GR" w:eastAsia="el-GR"/>
    </w:rPr>
  </w:style>
  <w:style w:type="table" w:customStyle="1" w:styleId="TableGrid1">
    <w:name w:val="Table Grid1"/>
    <w:basedOn w:val="TableNormal"/>
    <w:next w:val="TableGrid"/>
    <w:uiPriority w:val="59"/>
    <w:rsid w:val="0066486D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87567C"/>
    <w:pPr>
      <w:ind w:left="2127" w:right="-858"/>
      <w:jc w:val="both"/>
    </w:pPr>
    <w:rPr>
      <w:rFonts w:ascii="Arial" w:hAnsi="Arial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09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8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845"/>
    <w:rPr>
      <w:rFonts w:ascii="Consolas" w:eastAsia="Times New Roman" w:hAnsi="Consolas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pm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yhrm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yhrm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p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yhrma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5886-CyHRMA-TP_Application%20Form_Individual%20Member_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404A-9A60-48DF-A081-DB0C8605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15886-CyHRMA-TP_Application Form_Individual Member_draft</Template>
  <TotalTime>45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Popular Bank</Company>
  <LinksUpToDate>false</LinksUpToDate>
  <CharactersWithSpaces>6781</CharactersWithSpaces>
  <SharedDoc>false</SharedDoc>
  <HLinks>
    <vt:vector size="30" baseType="variant">
      <vt:variant>
        <vt:i4>5177457</vt:i4>
      </vt:variant>
      <vt:variant>
        <vt:i4>218</vt:i4>
      </vt:variant>
      <vt:variant>
        <vt:i4>0</vt:i4>
      </vt:variant>
      <vt:variant>
        <vt:i4>5</vt:i4>
      </vt:variant>
      <vt:variant>
        <vt:lpwstr>mailto:info@cyhrma.org</vt:lpwstr>
      </vt:variant>
      <vt:variant>
        <vt:lpwstr/>
      </vt:variant>
      <vt:variant>
        <vt:i4>4390938</vt:i4>
      </vt:variant>
      <vt:variant>
        <vt:i4>51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4390938</vt:i4>
      </vt:variant>
      <vt:variant>
        <vt:i4>46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4390938</vt:i4>
      </vt:variant>
      <vt:variant>
        <vt:i4>37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mailto:info@cyhrma.org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St. Theodorou</dc:creator>
  <cp:lastModifiedBy>CyHRMA</cp:lastModifiedBy>
  <cp:revision>59</cp:revision>
  <cp:lastPrinted>2016-08-30T06:06:00Z</cp:lastPrinted>
  <dcterms:created xsi:type="dcterms:W3CDTF">2020-10-07T05:29:00Z</dcterms:created>
  <dcterms:modified xsi:type="dcterms:W3CDTF">2024-11-12T09:44:00Z</dcterms:modified>
</cp:coreProperties>
</file>